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53"/>
        <w:gridCol w:w="3814"/>
        <w:gridCol w:w="526"/>
        <w:gridCol w:w="110"/>
        <w:gridCol w:w="588"/>
        <w:gridCol w:w="354"/>
        <w:gridCol w:w="600"/>
        <w:gridCol w:w="1118"/>
        <w:gridCol w:w="328"/>
        <w:gridCol w:w="172"/>
        <w:gridCol w:w="341"/>
        <w:gridCol w:w="1121"/>
        <w:gridCol w:w="425"/>
      </w:tblGrid>
      <w:tr w:rsidR="00FA286C" w14:paraId="6D2D2C6F" w14:textId="77777777" w:rsidTr="00DE740B">
        <w:trPr>
          <w:trHeight w:val="321"/>
        </w:trPr>
        <w:tc>
          <w:tcPr>
            <w:tcW w:w="50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62CC62" w14:textId="77777777" w:rsidR="00FA286C" w:rsidRPr="00163485" w:rsidRDefault="00FA286C" w:rsidP="00632CA2">
            <w:pPr>
              <w:pStyle w:val="BodyItalic"/>
              <w:ind w:left="-105"/>
              <w:jc w:val="center"/>
              <w:rPr>
                <w:b/>
                <w:i w:val="0"/>
                <w:sz w:val="24"/>
                <w:szCs w:val="24"/>
              </w:rPr>
            </w:pPr>
            <w:r w:rsidRPr="00EE3F45">
              <w:rPr>
                <w:b/>
                <w:i w:val="0"/>
                <w:sz w:val="24"/>
                <w:szCs w:val="24"/>
              </w:rPr>
              <w:t xml:space="preserve">TECHNICAL QUERY </w:t>
            </w:r>
            <w:r w:rsidR="00632CA2">
              <w:rPr>
                <w:b/>
                <w:i w:val="0"/>
                <w:sz w:val="24"/>
                <w:szCs w:val="24"/>
              </w:rPr>
              <w:t>FORM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</w:tcBorders>
            <w:vAlign w:val="bottom"/>
          </w:tcPr>
          <w:p w14:paraId="4C4799E7" w14:textId="77777777" w:rsidR="00FA286C" w:rsidRPr="00314E50" w:rsidRDefault="00FA286C" w:rsidP="007F39BA">
            <w:pPr>
              <w:pStyle w:val="BodyItalic"/>
              <w:spacing w:before="40"/>
              <w:jc w:val="right"/>
              <w:rPr>
                <w:i w:val="0"/>
                <w:sz w:val="16"/>
                <w:szCs w:val="16"/>
              </w:rPr>
            </w:pPr>
            <w:r w:rsidRPr="00314E50">
              <w:rPr>
                <w:i w:val="0"/>
                <w:sz w:val="16"/>
                <w:szCs w:val="16"/>
              </w:rPr>
              <w:t>Date</w:t>
            </w:r>
          </w:p>
        </w:tc>
        <w:tc>
          <w:tcPr>
            <w:tcW w:w="238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5A3" w14:textId="77777777" w:rsidR="00FA286C" w:rsidRDefault="00FA286C" w:rsidP="007F39BA">
            <w:pPr>
              <w:pStyle w:val="BodyItalic"/>
              <w:rPr>
                <w:i w:val="0"/>
              </w:rPr>
            </w:pPr>
          </w:p>
        </w:tc>
      </w:tr>
      <w:tr w:rsidR="00FA286C" w14:paraId="3C0D0276" w14:textId="77777777" w:rsidTr="00DE740B">
        <w:tc>
          <w:tcPr>
            <w:tcW w:w="5018" w:type="dxa"/>
            <w:gridSpan w:val="5"/>
            <w:vMerge/>
            <w:tcBorders>
              <w:left w:val="single" w:sz="4" w:space="0" w:color="auto"/>
            </w:tcBorders>
          </w:tcPr>
          <w:p w14:paraId="790E7FA7" w14:textId="77777777" w:rsidR="00FA286C" w:rsidRDefault="00FA286C" w:rsidP="007F39BA">
            <w:pPr>
              <w:pStyle w:val="BodyItalic"/>
              <w:rPr>
                <w:i w:val="0"/>
              </w:rPr>
            </w:pPr>
          </w:p>
        </w:tc>
        <w:tc>
          <w:tcPr>
            <w:tcW w:w="2660" w:type="dxa"/>
            <w:gridSpan w:val="4"/>
            <w:vAlign w:val="bottom"/>
          </w:tcPr>
          <w:p w14:paraId="3C442813" w14:textId="77777777" w:rsidR="00FA286C" w:rsidRPr="00314E50" w:rsidRDefault="00FA286C" w:rsidP="007F39BA">
            <w:pPr>
              <w:pStyle w:val="BodyItalic"/>
              <w:jc w:val="righ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Contract</w:t>
            </w:r>
            <w:r w:rsidRPr="00314E50">
              <w:rPr>
                <w:i w:val="0"/>
                <w:sz w:val="16"/>
                <w:szCs w:val="16"/>
              </w:rPr>
              <w:t xml:space="preserve"> No.</w:t>
            </w:r>
          </w:p>
        </w:tc>
        <w:tc>
          <w:tcPr>
            <w:tcW w:w="238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4DD" w14:textId="77777777" w:rsidR="00FA286C" w:rsidRDefault="00FA286C" w:rsidP="007F39BA">
            <w:pPr>
              <w:pStyle w:val="BodyItalic"/>
              <w:rPr>
                <w:i w:val="0"/>
              </w:rPr>
            </w:pPr>
          </w:p>
        </w:tc>
      </w:tr>
      <w:tr w:rsidR="00FA286C" w14:paraId="23CF8E39" w14:textId="77777777" w:rsidTr="00DE740B">
        <w:tc>
          <w:tcPr>
            <w:tcW w:w="5018" w:type="dxa"/>
            <w:gridSpan w:val="5"/>
            <w:vMerge/>
            <w:tcBorders>
              <w:left w:val="single" w:sz="4" w:space="0" w:color="auto"/>
            </w:tcBorders>
          </w:tcPr>
          <w:p w14:paraId="5A2429FB" w14:textId="77777777" w:rsidR="00FA286C" w:rsidRDefault="00FA286C" w:rsidP="007F39BA">
            <w:pPr>
              <w:pStyle w:val="BodyItalic"/>
              <w:rPr>
                <w:i w:val="0"/>
              </w:rPr>
            </w:pPr>
          </w:p>
        </w:tc>
        <w:tc>
          <w:tcPr>
            <w:tcW w:w="2660" w:type="dxa"/>
            <w:gridSpan w:val="4"/>
            <w:vAlign w:val="bottom"/>
          </w:tcPr>
          <w:p w14:paraId="386B561B" w14:textId="77777777" w:rsidR="00FA286C" w:rsidRPr="00314E50" w:rsidRDefault="00FA286C" w:rsidP="007F39BA">
            <w:pPr>
              <w:pStyle w:val="BodyItalic"/>
              <w:jc w:val="right"/>
              <w:rPr>
                <w:i w:val="0"/>
                <w:sz w:val="16"/>
                <w:szCs w:val="16"/>
              </w:rPr>
            </w:pPr>
            <w:r w:rsidRPr="00314E50">
              <w:rPr>
                <w:i w:val="0"/>
                <w:sz w:val="16"/>
                <w:szCs w:val="16"/>
              </w:rPr>
              <w:t>Project Contract No.</w:t>
            </w:r>
          </w:p>
        </w:tc>
        <w:tc>
          <w:tcPr>
            <w:tcW w:w="238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0E12" w14:textId="77777777" w:rsidR="00FA286C" w:rsidRDefault="00FA286C" w:rsidP="00FA286C">
            <w:pPr>
              <w:pStyle w:val="BodyItalic"/>
              <w:ind w:hanging="79"/>
              <w:rPr>
                <w:i w:val="0"/>
              </w:rPr>
            </w:pPr>
          </w:p>
        </w:tc>
      </w:tr>
      <w:tr w:rsidR="00CF0EA1" w14:paraId="04CA98A2" w14:textId="77777777" w:rsidTr="00DE740B">
        <w:tc>
          <w:tcPr>
            <w:tcW w:w="501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8FF7B2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2660" w:type="dxa"/>
            <w:gridSpan w:val="4"/>
            <w:tcBorders>
              <w:bottom w:val="single" w:sz="4" w:space="0" w:color="auto"/>
            </w:tcBorders>
          </w:tcPr>
          <w:p w14:paraId="6A1E6371" w14:textId="77777777" w:rsidR="00CF0EA1" w:rsidRPr="00314E50" w:rsidRDefault="00CF0EA1" w:rsidP="007F39BA">
            <w:pPr>
              <w:pStyle w:val="BodyItalic"/>
              <w:jc w:val="right"/>
              <w:rPr>
                <w:i w:val="0"/>
                <w:sz w:val="16"/>
                <w:szCs w:val="16"/>
              </w:rPr>
            </w:pPr>
          </w:p>
        </w:tc>
        <w:tc>
          <w:tcPr>
            <w:tcW w:w="238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E8F4" w14:textId="77777777" w:rsidR="00CF0EA1" w:rsidRPr="008D6D11" w:rsidRDefault="00CF0EA1" w:rsidP="007F39BA">
            <w:pPr>
              <w:pStyle w:val="BodyItalic"/>
              <w:rPr>
                <w:i w:val="0"/>
                <w:sz w:val="10"/>
                <w:szCs w:val="10"/>
              </w:rPr>
            </w:pPr>
          </w:p>
        </w:tc>
      </w:tr>
      <w:tr w:rsidR="00CF0EA1" w:rsidRPr="00F877E4" w14:paraId="371BBA0D" w14:textId="77777777" w:rsidTr="00DE7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06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B4E36F8" w14:textId="77777777" w:rsidR="00CF0EA1" w:rsidRPr="00F877E4" w:rsidRDefault="00CF0EA1" w:rsidP="007F39BA">
            <w:pPr>
              <w:pStyle w:val="BodyItalic"/>
              <w:rPr>
                <w:i w:val="0"/>
                <w:sz w:val="14"/>
                <w:szCs w:val="14"/>
              </w:rPr>
            </w:pPr>
            <w:r w:rsidRPr="00F877E4">
              <w:rPr>
                <w:i w:val="0"/>
                <w:sz w:val="14"/>
                <w:szCs w:val="14"/>
              </w:rPr>
              <w:t>CONTRACTOR NAME:</w:t>
            </w:r>
          </w:p>
        </w:tc>
        <w:tc>
          <w:tcPr>
            <w:tcW w:w="4459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9FCA2C" w14:textId="77777777" w:rsidR="00CF0EA1" w:rsidRPr="00F877E4" w:rsidRDefault="00CF0EA1" w:rsidP="007F39BA">
            <w:pPr>
              <w:pStyle w:val="BodyItalic"/>
              <w:rPr>
                <w:i w:val="0"/>
                <w:sz w:val="14"/>
                <w:szCs w:val="14"/>
              </w:rPr>
            </w:pPr>
            <w:r w:rsidRPr="00F877E4">
              <w:rPr>
                <w:i w:val="0"/>
                <w:sz w:val="14"/>
                <w:szCs w:val="14"/>
              </w:rPr>
              <w:t>LOCATION:</w:t>
            </w:r>
          </w:p>
        </w:tc>
      </w:tr>
      <w:tr w:rsidR="00CF0EA1" w14:paraId="339270F8" w14:textId="77777777" w:rsidTr="00DE7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5606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BD43D0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4459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0DF5A28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</w:tr>
      <w:tr w:rsidR="00F46B64" w:rsidRPr="00F877E4" w14:paraId="4D064D2B" w14:textId="77777777" w:rsidTr="00DE7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06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404BC07" w14:textId="77777777" w:rsidR="00F46B64" w:rsidRPr="00F877E4" w:rsidRDefault="00F46B64" w:rsidP="007F39BA">
            <w:pPr>
              <w:pStyle w:val="BodyItalic"/>
              <w:tabs>
                <w:tab w:val="left" w:pos="3810"/>
              </w:tabs>
              <w:rPr>
                <w:i w:val="0"/>
                <w:sz w:val="14"/>
                <w:szCs w:val="14"/>
              </w:rPr>
            </w:pPr>
            <w:r w:rsidRPr="00F877E4">
              <w:rPr>
                <w:i w:val="0"/>
                <w:sz w:val="14"/>
                <w:szCs w:val="14"/>
              </w:rPr>
              <w:t>SUBJECT:</w:t>
            </w:r>
          </w:p>
        </w:tc>
        <w:tc>
          <w:tcPr>
            <w:tcW w:w="257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4AE1B88" w14:textId="77777777" w:rsidR="00F46B64" w:rsidRPr="00F877E4" w:rsidRDefault="00F46B64" w:rsidP="007F39BA">
            <w:pPr>
              <w:pStyle w:val="BodyItalic"/>
              <w:tabs>
                <w:tab w:val="left" w:pos="3810"/>
              </w:tabs>
              <w:rPr>
                <w:i w:val="0"/>
                <w:sz w:val="14"/>
                <w:szCs w:val="14"/>
              </w:rPr>
            </w:pPr>
            <w:r>
              <w:rPr>
                <w:i w:val="0"/>
                <w:sz w:val="14"/>
                <w:szCs w:val="14"/>
              </w:rPr>
              <w:t>DWG/SPEC/REF</w:t>
            </w:r>
            <w:r w:rsidRPr="00F877E4">
              <w:rPr>
                <w:i w:val="0"/>
                <w:sz w:val="14"/>
                <w:szCs w:val="14"/>
              </w:rPr>
              <w:t>: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662F2B7" w14:textId="77777777" w:rsidR="00F46B64" w:rsidRPr="00F877E4" w:rsidRDefault="00F46B64" w:rsidP="00FA286C">
            <w:pPr>
              <w:pStyle w:val="BodyItalic"/>
              <w:tabs>
                <w:tab w:val="left" w:pos="3810"/>
              </w:tabs>
              <w:ind w:right="-532"/>
              <w:jc w:val="left"/>
              <w:rPr>
                <w:i w:val="0"/>
                <w:sz w:val="14"/>
                <w:szCs w:val="14"/>
              </w:rPr>
            </w:pPr>
            <w:r>
              <w:rPr>
                <w:i w:val="0"/>
                <w:sz w:val="14"/>
                <w:szCs w:val="14"/>
              </w:rPr>
              <w:t>REPLY REQUIRE DATE</w:t>
            </w:r>
            <w:r w:rsidRPr="00F877E4">
              <w:rPr>
                <w:i w:val="0"/>
                <w:sz w:val="14"/>
                <w:szCs w:val="14"/>
              </w:rPr>
              <w:t>:</w:t>
            </w:r>
          </w:p>
        </w:tc>
      </w:tr>
      <w:tr w:rsidR="00F46B64" w14:paraId="5AF6A4B5" w14:textId="77777777" w:rsidTr="00DE7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5606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05CB39AD" w14:textId="77777777" w:rsidR="00F46B64" w:rsidRDefault="00F46B64" w:rsidP="007F39BA">
            <w:pPr>
              <w:pStyle w:val="BodyItalic"/>
              <w:tabs>
                <w:tab w:val="left" w:pos="3810"/>
              </w:tabs>
              <w:rPr>
                <w:i w:val="0"/>
              </w:rPr>
            </w:pPr>
          </w:p>
        </w:tc>
        <w:tc>
          <w:tcPr>
            <w:tcW w:w="2572" w:type="dxa"/>
            <w:gridSpan w:val="5"/>
            <w:tcBorders>
              <w:left w:val="single" w:sz="4" w:space="0" w:color="auto"/>
            </w:tcBorders>
          </w:tcPr>
          <w:p w14:paraId="60704729" w14:textId="77777777" w:rsidR="00F46B64" w:rsidRDefault="00F46B64" w:rsidP="007F39BA">
            <w:pPr>
              <w:pStyle w:val="BodyItalic"/>
              <w:tabs>
                <w:tab w:val="left" w:pos="3810"/>
              </w:tabs>
              <w:rPr>
                <w:i w:val="0"/>
              </w:rPr>
            </w:pPr>
          </w:p>
        </w:tc>
        <w:tc>
          <w:tcPr>
            <w:tcW w:w="1887" w:type="dxa"/>
            <w:gridSpan w:val="3"/>
            <w:tcBorders>
              <w:left w:val="single" w:sz="4" w:space="0" w:color="auto"/>
            </w:tcBorders>
          </w:tcPr>
          <w:p w14:paraId="4E66DB44" w14:textId="77777777" w:rsidR="00F46B64" w:rsidRDefault="00F46B64" w:rsidP="007F39BA">
            <w:pPr>
              <w:pStyle w:val="BodyItalic"/>
              <w:tabs>
                <w:tab w:val="left" w:pos="3810"/>
              </w:tabs>
              <w:rPr>
                <w:i w:val="0"/>
              </w:rPr>
            </w:pPr>
          </w:p>
        </w:tc>
      </w:tr>
      <w:tr w:rsidR="00CF0EA1" w:rsidRPr="00E85044" w14:paraId="457F5BB8" w14:textId="77777777" w:rsidTr="00DE7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10065" w:type="dxa"/>
            <w:gridSpan w:val="14"/>
            <w:shd w:val="clear" w:color="auto" w:fill="C6D9F1" w:themeFill="text2" w:themeFillTint="33"/>
            <w:vAlign w:val="center"/>
          </w:tcPr>
          <w:p w14:paraId="431987E6" w14:textId="77777777" w:rsidR="00CF0EA1" w:rsidRPr="00E85044" w:rsidRDefault="00522D28" w:rsidP="007F39BA">
            <w:pPr>
              <w:pStyle w:val="BodyItalic"/>
              <w:jc w:val="center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  <w:szCs w:val="16"/>
              </w:rPr>
              <w:t>INFORMATION REQUESTED</w:t>
            </w:r>
          </w:p>
        </w:tc>
      </w:tr>
      <w:tr w:rsidR="00CF0EA1" w14:paraId="75EBF028" w14:textId="77777777" w:rsidTr="00DE7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10065" w:type="dxa"/>
            <w:gridSpan w:val="14"/>
            <w:tcBorders>
              <w:bottom w:val="nil"/>
            </w:tcBorders>
          </w:tcPr>
          <w:p w14:paraId="41EE8187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</w:tr>
      <w:tr w:rsidR="00CF0EA1" w14:paraId="075CA67C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691FBF" w14:textId="77777777" w:rsidR="00CF0EA1" w:rsidRDefault="00CF0EA1" w:rsidP="007F39BA">
            <w:pPr>
              <w:pStyle w:val="BodyItalic"/>
              <w:tabs>
                <w:tab w:val="left" w:pos="1605"/>
                <w:tab w:val="left" w:pos="3225"/>
                <w:tab w:val="left" w:pos="4665"/>
              </w:tabs>
              <w:ind w:left="345" w:right="-105"/>
              <w:rPr>
                <w:i w:val="0"/>
              </w:rPr>
            </w:pPr>
            <w:r w:rsidRPr="00876365">
              <w:rPr>
                <w:i w:val="0"/>
                <w:color w:val="1F497D" w:themeColor="text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76365">
              <w:rPr>
                <w:i w:val="0"/>
                <w:color w:val="1F497D" w:themeColor="text2"/>
              </w:rPr>
              <w:instrText xml:space="preserve"> FORMCHECKBOX </w:instrText>
            </w:r>
            <w:r w:rsidR="007A0BC5">
              <w:rPr>
                <w:i w:val="0"/>
                <w:color w:val="1F497D" w:themeColor="text2"/>
              </w:rPr>
            </w:r>
            <w:r w:rsidR="007A0BC5">
              <w:rPr>
                <w:i w:val="0"/>
                <w:color w:val="1F497D" w:themeColor="text2"/>
              </w:rPr>
              <w:fldChar w:fldCharType="separate"/>
            </w:r>
            <w:r w:rsidRPr="00876365">
              <w:rPr>
                <w:i w:val="0"/>
                <w:color w:val="1F497D" w:themeColor="text2"/>
              </w:rPr>
              <w:fldChar w:fldCharType="end"/>
            </w:r>
            <w:bookmarkEnd w:id="0"/>
            <w:r w:rsidRPr="00876365">
              <w:rPr>
                <w:i w:val="0"/>
                <w:color w:val="1F497D" w:themeColor="text2"/>
              </w:rPr>
              <w:t xml:space="preserve"> </w:t>
            </w:r>
            <w:r w:rsidRPr="00876365">
              <w:rPr>
                <w:i w:val="0"/>
                <w:color w:val="1F497D" w:themeColor="text2"/>
                <w:sz w:val="18"/>
                <w:szCs w:val="18"/>
              </w:rPr>
              <w:t>Civil</w:t>
            </w:r>
            <w:r w:rsidRPr="00876365">
              <w:rPr>
                <w:i w:val="0"/>
                <w:color w:val="1F497D" w:themeColor="text2"/>
              </w:rPr>
              <w:tab/>
            </w:r>
            <w:r w:rsidRPr="00162882">
              <w:rPr>
                <w:i w:val="0"/>
                <w:color w:val="1F497D" w:themeColor="text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62882">
              <w:rPr>
                <w:i w:val="0"/>
                <w:color w:val="1F497D" w:themeColor="text2"/>
              </w:rPr>
              <w:instrText xml:space="preserve"> FORMCHECKBOX </w:instrText>
            </w:r>
            <w:r w:rsidR="007A0BC5">
              <w:rPr>
                <w:i w:val="0"/>
                <w:color w:val="1F497D" w:themeColor="text2"/>
              </w:rPr>
            </w:r>
            <w:r w:rsidR="007A0BC5">
              <w:rPr>
                <w:i w:val="0"/>
                <w:color w:val="1F497D" w:themeColor="text2"/>
              </w:rPr>
              <w:fldChar w:fldCharType="separate"/>
            </w:r>
            <w:r w:rsidRPr="00162882">
              <w:rPr>
                <w:i w:val="0"/>
                <w:color w:val="1F497D" w:themeColor="text2"/>
              </w:rPr>
              <w:fldChar w:fldCharType="end"/>
            </w:r>
            <w:bookmarkEnd w:id="1"/>
            <w:r w:rsidRPr="00876365">
              <w:rPr>
                <w:i w:val="0"/>
                <w:color w:val="1F497D" w:themeColor="text2"/>
              </w:rPr>
              <w:t xml:space="preserve"> </w:t>
            </w:r>
            <w:r w:rsidRPr="00876365">
              <w:rPr>
                <w:i w:val="0"/>
                <w:color w:val="1F497D" w:themeColor="text2"/>
                <w:sz w:val="18"/>
                <w:szCs w:val="18"/>
              </w:rPr>
              <w:t>Mechanical</w:t>
            </w:r>
            <w:r w:rsidRPr="00876365">
              <w:rPr>
                <w:i w:val="0"/>
                <w:color w:val="1F497D" w:themeColor="text2"/>
              </w:rPr>
              <w:tab/>
            </w:r>
            <w:r w:rsidRPr="00162882">
              <w:rPr>
                <w:i w:val="0"/>
                <w:color w:val="1F497D" w:themeColor="text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162882">
              <w:rPr>
                <w:i w:val="0"/>
                <w:color w:val="1F497D" w:themeColor="text2"/>
              </w:rPr>
              <w:instrText xml:space="preserve"> FORMCHECKBOX </w:instrText>
            </w:r>
            <w:r w:rsidR="007A0BC5">
              <w:rPr>
                <w:i w:val="0"/>
                <w:color w:val="1F497D" w:themeColor="text2"/>
              </w:rPr>
            </w:r>
            <w:r w:rsidR="007A0BC5">
              <w:rPr>
                <w:i w:val="0"/>
                <w:color w:val="1F497D" w:themeColor="text2"/>
              </w:rPr>
              <w:fldChar w:fldCharType="separate"/>
            </w:r>
            <w:r w:rsidRPr="00162882">
              <w:rPr>
                <w:i w:val="0"/>
                <w:color w:val="1F497D" w:themeColor="text2"/>
              </w:rPr>
              <w:fldChar w:fldCharType="end"/>
            </w:r>
            <w:bookmarkEnd w:id="2"/>
            <w:r w:rsidRPr="00876365">
              <w:rPr>
                <w:i w:val="0"/>
                <w:color w:val="1F497D" w:themeColor="text2"/>
              </w:rPr>
              <w:t xml:space="preserve"> </w:t>
            </w:r>
            <w:r w:rsidRPr="00876365">
              <w:rPr>
                <w:i w:val="0"/>
                <w:color w:val="1F497D" w:themeColor="text2"/>
                <w:sz w:val="18"/>
                <w:szCs w:val="18"/>
              </w:rPr>
              <w:t>Electrical</w:t>
            </w:r>
            <w:r w:rsidRPr="00876365">
              <w:rPr>
                <w:i w:val="0"/>
                <w:color w:val="1F497D" w:themeColor="text2"/>
              </w:rPr>
              <w:tab/>
            </w:r>
            <w:r w:rsidRPr="00876365">
              <w:rPr>
                <w:i w:val="0"/>
                <w:color w:val="1F497D" w:themeColor="text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876365">
              <w:rPr>
                <w:i w:val="0"/>
                <w:color w:val="1F497D" w:themeColor="text2"/>
              </w:rPr>
              <w:instrText xml:space="preserve"> FORMCHECKBOX </w:instrText>
            </w:r>
            <w:r w:rsidR="007A0BC5">
              <w:rPr>
                <w:i w:val="0"/>
                <w:color w:val="1F497D" w:themeColor="text2"/>
              </w:rPr>
            </w:r>
            <w:r w:rsidR="007A0BC5">
              <w:rPr>
                <w:i w:val="0"/>
                <w:color w:val="1F497D" w:themeColor="text2"/>
              </w:rPr>
              <w:fldChar w:fldCharType="separate"/>
            </w:r>
            <w:r w:rsidRPr="00876365">
              <w:rPr>
                <w:i w:val="0"/>
                <w:color w:val="1F497D" w:themeColor="text2"/>
              </w:rPr>
              <w:fldChar w:fldCharType="end"/>
            </w:r>
            <w:bookmarkEnd w:id="3"/>
            <w:r w:rsidRPr="00876365">
              <w:rPr>
                <w:i w:val="0"/>
                <w:color w:val="1F497D" w:themeColor="text2"/>
              </w:rPr>
              <w:t xml:space="preserve"> </w:t>
            </w:r>
            <w:r w:rsidRPr="00876365">
              <w:rPr>
                <w:i w:val="0"/>
                <w:color w:val="1F497D" w:themeColor="text2"/>
                <w:sz w:val="18"/>
                <w:szCs w:val="18"/>
              </w:rPr>
              <w:t>Other</w:t>
            </w:r>
          </w:p>
        </w:tc>
        <w:tc>
          <w:tcPr>
            <w:tcW w:w="36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3CDE9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2F304C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</w:tr>
      <w:tr w:rsidR="00CF0EA1" w14:paraId="3438F145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B927B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DF2B56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E53FE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</w:tr>
      <w:tr w:rsidR="00CF0EA1" w14:paraId="6DDF12FD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8CAE2D" w14:textId="77777777" w:rsidR="00CF0EA1" w:rsidRDefault="00522D28" w:rsidP="00522D28">
            <w:pPr>
              <w:pStyle w:val="BodyItalic"/>
              <w:tabs>
                <w:tab w:val="left" w:pos="1605"/>
                <w:tab w:val="left" w:pos="3225"/>
                <w:tab w:val="left" w:pos="4665"/>
              </w:tabs>
              <w:spacing w:before="120" w:after="120"/>
              <w:ind w:left="345"/>
              <w:rPr>
                <w:i w:val="0"/>
              </w:rPr>
            </w:pPr>
            <w:r>
              <w:rPr>
                <w:b/>
                <w:i w:val="0"/>
              </w:rPr>
              <w:t>Requested</w:t>
            </w:r>
            <w:r w:rsidR="00CF0EA1" w:rsidRPr="00A9460B">
              <w:rPr>
                <w:b/>
                <w:i w:val="0"/>
              </w:rPr>
              <w:t xml:space="preserve"> by:</w:t>
            </w:r>
            <w:r w:rsidR="00CF0EA1">
              <w:rPr>
                <w:i w:val="0"/>
              </w:rPr>
              <w:tab/>
            </w:r>
            <w:r w:rsidR="00CF0EA1" w:rsidRPr="00876365">
              <w:rPr>
                <w:i w:val="0"/>
                <w:color w:val="1F497D" w:themeColor="text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CF0EA1" w:rsidRPr="00876365">
              <w:rPr>
                <w:i w:val="0"/>
                <w:color w:val="1F497D" w:themeColor="text2"/>
              </w:rPr>
              <w:instrText xml:space="preserve"> FORMCHECKBOX </w:instrText>
            </w:r>
            <w:r w:rsidR="007A0BC5">
              <w:rPr>
                <w:i w:val="0"/>
                <w:color w:val="1F497D" w:themeColor="text2"/>
              </w:rPr>
            </w:r>
            <w:r w:rsidR="007A0BC5">
              <w:rPr>
                <w:i w:val="0"/>
                <w:color w:val="1F497D" w:themeColor="text2"/>
              </w:rPr>
              <w:fldChar w:fldCharType="separate"/>
            </w:r>
            <w:r w:rsidR="00CF0EA1" w:rsidRPr="00876365">
              <w:rPr>
                <w:i w:val="0"/>
                <w:color w:val="1F497D" w:themeColor="text2"/>
              </w:rPr>
              <w:fldChar w:fldCharType="end"/>
            </w:r>
            <w:bookmarkEnd w:id="4"/>
            <w:r w:rsidR="00CF0EA1" w:rsidRPr="00876365">
              <w:rPr>
                <w:i w:val="0"/>
                <w:color w:val="1F497D" w:themeColor="text2"/>
              </w:rPr>
              <w:t xml:space="preserve"> </w:t>
            </w:r>
            <w:r w:rsidR="00CF0EA1" w:rsidRPr="00876365">
              <w:rPr>
                <w:i w:val="0"/>
                <w:color w:val="1F497D" w:themeColor="text2"/>
                <w:sz w:val="18"/>
                <w:szCs w:val="18"/>
              </w:rPr>
              <w:t>Contractor</w:t>
            </w:r>
            <w:r w:rsidR="00CF0EA1" w:rsidRPr="00876365">
              <w:rPr>
                <w:i w:val="0"/>
                <w:color w:val="1F497D" w:themeColor="text2"/>
              </w:rPr>
              <w:tab/>
            </w:r>
            <w:r w:rsidR="00CF0EA1" w:rsidRPr="00876365">
              <w:rPr>
                <w:i w:val="0"/>
                <w:color w:val="1F497D" w:themeColor="text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CF0EA1" w:rsidRPr="00876365">
              <w:rPr>
                <w:i w:val="0"/>
                <w:color w:val="1F497D" w:themeColor="text2"/>
              </w:rPr>
              <w:instrText xml:space="preserve"> FORMCHECKBOX </w:instrText>
            </w:r>
            <w:r w:rsidR="007A0BC5">
              <w:rPr>
                <w:i w:val="0"/>
                <w:color w:val="1F497D" w:themeColor="text2"/>
              </w:rPr>
            </w:r>
            <w:r w:rsidR="007A0BC5">
              <w:rPr>
                <w:i w:val="0"/>
                <w:color w:val="1F497D" w:themeColor="text2"/>
              </w:rPr>
              <w:fldChar w:fldCharType="separate"/>
            </w:r>
            <w:r w:rsidR="00CF0EA1" w:rsidRPr="00876365">
              <w:rPr>
                <w:i w:val="0"/>
                <w:color w:val="1F497D" w:themeColor="text2"/>
              </w:rPr>
              <w:fldChar w:fldCharType="end"/>
            </w:r>
            <w:bookmarkEnd w:id="5"/>
            <w:r w:rsidR="00CF0EA1" w:rsidRPr="00876365">
              <w:rPr>
                <w:i w:val="0"/>
                <w:color w:val="1F497D" w:themeColor="text2"/>
              </w:rPr>
              <w:t xml:space="preserve"> </w:t>
            </w:r>
            <w:r>
              <w:rPr>
                <w:i w:val="0"/>
                <w:color w:val="1F497D" w:themeColor="text2"/>
                <w:sz w:val="18"/>
                <w:szCs w:val="18"/>
              </w:rPr>
              <w:t>Client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29A1D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</w:tr>
      <w:tr w:rsidR="00FD008A" w14:paraId="02AF72B3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E8668D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305C3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4DF1022D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D4766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8DFBB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BF44D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8396A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</w:tr>
      <w:tr w:rsidR="00FD008A" w:rsidRPr="00A2124E" w14:paraId="5E1F8A09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CFF2AE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DB2CA" w14:textId="77777777" w:rsidR="00CF0EA1" w:rsidRPr="00A2124E" w:rsidRDefault="00CF0EA1" w:rsidP="007F39BA">
            <w:pPr>
              <w:pStyle w:val="BodyItalic"/>
              <w:spacing w:after="4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B4FE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C444D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4F126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41AF7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B5F9A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3129F4" w:rsidRPr="003129F4" w14:paraId="76080C01" w14:textId="77777777" w:rsidTr="00DE7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FF551B" w14:textId="77777777" w:rsidR="00B4224F" w:rsidRDefault="001A71A2" w:rsidP="00B4224F">
            <w:pPr>
              <w:pStyle w:val="BodyItalic"/>
              <w:ind w:right="76"/>
              <w:jc w:val="center"/>
              <w:rPr>
                <w:i w:val="0"/>
              </w:rPr>
            </w:pPr>
            <w:r>
              <w:rPr>
                <w:i w:val="0"/>
              </w:rPr>
              <w:t>TQ’s shall be submitted via the</w:t>
            </w:r>
            <w:r w:rsidR="00FD008A">
              <w:rPr>
                <w:i w:val="0"/>
              </w:rPr>
              <w:t xml:space="preserve"> nominated </w:t>
            </w:r>
            <w:r>
              <w:rPr>
                <w:i w:val="0"/>
              </w:rPr>
              <w:t>Document Management</w:t>
            </w:r>
            <w:r w:rsidR="00FD008A">
              <w:rPr>
                <w:i w:val="0"/>
              </w:rPr>
              <w:t xml:space="preserve"> System.</w:t>
            </w:r>
          </w:p>
          <w:p w14:paraId="3070E4D8" w14:textId="77777777" w:rsidR="003129F4" w:rsidRPr="003129F4" w:rsidRDefault="003129F4" w:rsidP="00B4224F">
            <w:pPr>
              <w:pStyle w:val="BodyItalic"/>
              <w:ind w:right="76"/>
              <w:jc w:val="center"/>
              <w:rPr>
                <w:i w:val="0"/>
              </w:rPr>
            </w:pPr>
            <w:r w:rsidRPr="003129F4">
              <w:rPr>
                <w:i w:val="0"/>
              </w:rPr>
              <w:t xml:space="preserve">TQs raised </w:t>
            </w:r>
            <w:r w:rsidR="00123CA0">
              <w:rPr>
                <w:i w:val="0"/>
              </w:rPr>
              <w:t xml:space="preserve">by </w:t>
            </w:r>
            <w:r w:rsidRPr="003129F4">
              <w:rPr>
                <w:i w:val="0"/>
              </w:rPr>
              <w:t>Contractors shall be reviewed by the relevant Construction/Contracts Representative</w:t>
            </w:r>
            <w:r w:rsidR="001A71A2">
              <w:rPr>
                <w:i w:val="0"/>
              </w:rPr>
              <w:t>.</w:t>
            </w:r>
          </w:p>
        </w:tc>
      </w:tr>
      <w:tr w:rsidR="00CF0EA1" w14:paraId="3A3DDD27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C184E4" w14:textId="77777777" w:rsidR="00CF0EA1" w:rsidRDefault="00FF5DE3" w:rsidP="00FF5DE3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i w:val="0"/>
              </w:rPr>
            </w:pPr>
            <w:r>
              <w:rPr>
                <w:b/>
                <w:i w:val="0"/>
              </w:rPr>
              <w:t>Contractor</w:t>
            </w:r>
            <w:r w:rsidR="00775B4C">
              <w:rPr>
                <w:b/>
                <w:i w:val="0"/>
              </w:rPr>
              <w:t>’</w:t>
            </w:r>
            <w:r>
              <w:rPr>
                <w:b/>
                <w:i w:val="0"/>
              </w:rPr>
              <w:t>s TQ</w:t>
            </w:r>
            <w:r w:rsidR="00CF0EA1">
              <w:rPr>
                <w:i w:val="0"/>
              </w:rPr>
              <w:t>:</w:t>
            </w:r>
          </w:p>
          <w:tbl>
            <w:tblPr>
              <w:tblStyle w:val="TableGrid"/>
              <w:tblW w:w="0" w:type="auto"/>
              <w:tblInd w:w="34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0"/>
            </w:tblGrid>
            <w:tr w:rsidR="00FD008A" w:rsidRPr="00FD008A" w14:paraId="76138029" w14:textId="77777777" w:rsidTr="00FA286C">
              <w:tc>
                <w:tcPr>
                  <w:tcW w:w="9580" w:type="dxa"/>
                  <w:vAlign w:val="bottom"/>
                </w:tcPr>
                <w:tbl>
                  <w:tblPr>
                    <w:tblStyle w:val="TableGrid"/>
                    <w:tblW w:w="1014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146"/>
                  </w:tblGrid>
                  <w:tr w:rsidR="00FD008A" w14:paraId="39E4B013" w14:textId="77777777" w:rsidTr="00FF5DE3">
                    <w:trPr>
                      <w:trHeight w:val="360"/>
                    </w:trPr>
                    <w:tc>
                      <w:tcPr>
                        <w:tcW w:w="10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7413E27C" w14:textId="77777777" w:rsidR="00FD008A" w:rsidRDefault="00FD008A" w:rsidP="00FD008A">
                        <w:pPr>
                          <w:pStyle w:val="BodyItalic"/>
                          <w:jc w:val="left"/>
                          <w:rPr>
                            <w:i w:val="0"/>
                          </w:rPr>
                        </w:pPr>
                      </w:p>
                    </w:tc>
                  </w:tr>
                  <w:tr w:rsidR="00FD008A" w14:paraId="5D90B2A9" w14:textId="77777777" w:rsidTr="00FF5DE3">
                    <w:trPr>
                      <w:trHeight w:val="360"/>
                    </w:trPr>
                    <w:tc>
                      <w:tcPr>
                        <w:tcW w:w="10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15439AA7" w14:textId="77777777" w:rsidR="00FD008A" w:rsidRDefault="00FD008A" w:rsidP="00FD008A">
                        <w:pPr>
                          <w:pStyle w:val="BodyItalic"/>
                          <w:jc w:val="left"/>
                          <w:rPr>
                            <w:i w:val="0"/>
                          </w:rPr>
                        </w:pPr>
                      </w:p>
                    </w:tc>
                  </w:tr>
                  <w:tr w:rsidR="00FD008A" w14:paraId="3E0C036A" w14:textId="77777777" w:rsidTr="00FF5DE3">
                    <w:trPr>
                      <w:trHeight w:val="360"/>
                    </w:trPr>
                    <w:tc>
                      <w:tcPr>
                        <w:tcW w:w="10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1322EDDD" w14:textId="77777777" w:rsidR="00FD008A" w:rsidRDefault="00FD008A" w:rsidP="00FD008A">
                        <w:pPr>
                          <w:pStyle w:val="BodyItalic"/>
                          <w:jc w:val="left"/>
                          <w:rPr>
                            <w:i w:val="0"/>
                          </w:rPr>
                        </w:pPr>
                      </w:p>
                    </w:tc>
                  </w:tr>
                  <w:tr w:rsidR="00FD008A" w14:paraId="087CED03" w14:textId="77777777" w:rsidTr="00FF5DE3">
                    <w:trPr>
                      <w:trHeight w:val="360"/>
                    </w:trPr>
                    <w:tc>
                      <w:tcPr>
                        <w:tcW w:w="10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6DEBC1F6" w14:textId="77777777" w:rsidR="00FD008A" w:rsidRDefault="00FD008A" w:rsidP="00FD008A">
                        <w:pPr>
                          <w:pStyle w:val="BodyItalic"/>
                          <w:jc w:val="left"/>
                          <w:rPr>
                            <w:i w:val="0"/>
                          </w:rPr>
                        </w:pPr>
                      </w:p>
                    </w:tc>
                  </w:tr>
                  <w:tr w:rsidR="00FD008A" w14:paraId="1A1DF50A" w14:textId="77777777" w:rsidTr="00FF5DE3">
                    <w:trPr>
                      <w:trHeight w:val="360"/>
                    </w:trPr>
                    <w:tc>
                      <w:tcPr>
                        <w:tcW w:w="10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3B9D3C45" w14:textId="77777777" w:rsidR="00FD008A" w:rsidRDefault="00FD008A" w:rsidP="00FD008A">
                        <w:pPr>
                          <w:pStyle w:val="BodyItalic"/>
                          <w:jc w:val="left"/>
                          <w:rPr>
                            <w:i w:val="0"/>
                          </w:rPr>
                        </w:pPr>
                      </w:p>
                    </w:tc>
                  </w:tr>
                  <w:tr w:rsidR="00FD008A" w14:paraId="794DF882" w14:textId="77777777" w:rsidTr="00FF5DE3">
                    <w:trPr>
                      <w:trHeight w:val="360"/>
                    </w:trPr>
                    <w:tc>
                      <w:tcPr>
                        <w:tcW w:w="1014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0A4E4F89" w14:textId="77777777" w:rsidR="00FD008A" w:rsidRDefault="00FD008A" w:rsidP="00FD008A">
                        <w:pPr>
                          <w:pStyle w:val="BodyItalic"/>
                          <w:jc w:val="left"/>
                          <w:rPr>
                            <w:i w:val="0"/>
                          </w:rPr>
                        </w:pPr>
                      </w:p>
                    </w:tc>
                  </w:tr>
                  <w:tr w:rsidR="00B4224F" w14:paraId="1C98CA70" w14:textId="77777777" w:rsidTr="00FF5DE3">
                    <w:trPr>
                      <w:trHeight w:val="360"/>
                    </w:trPr>
                    <w:tc>
                      <w:tcPr>
                        <w:tcW w:w="1014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3F4386D7" w14:textId="77777777" w:rsidR="00B4224F" w:rsidRDefault="00B4224F" w:rsidP="00FD008A">
                        <w:pPr>
                          <w:pStyle w:val="BodyItalic"/>
                          <w:jc w:val="left"/>
                          <w:rPr>
                            <w:i w:val="0"/>
                          </w:rPr>
                        </w:pPr>
                      </w:p>
                    </w:tc>
                  </w:tr>
                  <w:tr w:rsidR="00B4224F" w14:paraId="4D88D493" w14:textId="77777777" w:rsidTr="00FF5DE3">
                    <w:trPr>
                      <w:trHeight w:val="360"/>
                    </w:trPr>
                    <w:tc>
                      <w:tcPr>
                        <w:tcW w:w="1014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2C9AE67B" w14:textId="77777777" w:rsidR="00B4224F" w:rsidRDefault="00B4224F" w:rsidP="00FD008A">
                        <w:pPr>
                          <w:pStyle w:val="BodyItalic"/>
                          <w:jc w:val="left"/>
                          <w:rPr>
                            <w:i w:val="0"/>
                          </w:rPr>
                        </w:pPr>
                      </w:p>
                    </w:tc>
                  </w:tr>
                  <w:tr w:rsidR="00B4224F" w14:paraId="357928EE" w14:textId="77777777" w:rsidTr="00FF5DE3">
                    <w:trPr>
                      <w:trHeight w:val="360"/>
                    </w:trPr>
                    <w:tc>
                      <w:tcPr>
                        <w:tcW w:w="1014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154FE7B8" w14:textId="77777777" w:rsidR="00B4224F" w:rsidRDefault="00B4224F" w:rsidP="00FD008A">
                        <w:pPr>
                          <w:pStyle w:val="BodyItalic"/>
                          <w:jc w:val="left"/>
                          <w:rPr>
                            <w:i w:val="0"/>
                          </w:rPr>
                        </w:pPr>
                      </w:p>
                    </w:tc>
                  </w:tr>
                  <w:tr w:rsidR="00B4224F" w14:paraId="72C57C80" w14:textId="77777777" w:rsidTr="00FF5DE3">
                    <w:trPr>
                      <w:trHeight w:val="360"/>
                    </w:trPr>
                    <w:tc>
                      <w:tcPr>
                        <w:tcW w:w="1014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0423F6F3" w14:textId="77777777" w:rsidR="00B4224F" w:rsidRDefault="00B4224F" w:rsidP="00FD008A">
                        <w:pPr>
                          <w:pStyle w:val="BodyItalic"/>
                          <w:jc w:val="left"/>
                          <w:rPr>
                            <w:i w:val="0"/>
                          </w:rPr>
                        </w:pPr>
                      </w:p>
                    </w:tc>
                  </w:tr>
                  <w:tr w:rsidR="00B4224F" w14:paraId="27FF5751" w14:textId="77777777" w:rsidTr="00FF5DE3">
                    <w:trPr>
                      <w:trHeight w:val="360"/>
                    </w:trPr>
                    <w:tc>
                      <w:tcPr>
                        <w:tcW w:w="1014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1D462B7F" w14:textId="77777777" w:rsidR="00B4224F" w:rsidRDefault="00B4224F" w:rsidP="00FD008A">
                        <w:pPr>
                          <w:pStyle w:val="BodyItalic"/>
                          <w:jc w:val="left"/>
                          <w:rPr>
                            <w:i w:val="0"/>
                          </w:rPr>
                        </w:pPr>
                      </w:p>
                    </w:tc>
                  </w:tr>
                  <w:tr w:rsidR="00B4224F" w14:paraId="7B4167F3" w14:textId="77777777" w:rsidTr="00FF5DE3">
                    <w:trPr>
                      <w:trHeight w:val="360"/>
                    </w:trPr>
                    <w:tc>
                      <w:tcPr>
                        <w:tcW w:w="1014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09C59067" w14:textId="77777777" w:rsidR="00B4224F" w:rsidRDefault="00B4224F" w:rsidP="00FD008A">
                        <w:pPr>
                          <w:pStyle w:val="BodyItalic"/>
                          <w:jc w:val="left"/>
                          <w:rPr>
                            <w:i w:val="0"/>
                          </w:rPr>
                        </w:pPr>
                      </w:p>
                    </w:tc>
                  </w:tr>
                  <w:tr w:rsidR="00B4224F" w14:paraId="3BBD6FA3" w14:textId="77777777" w:rsidTr="00FF5DE3">
                    <w:trPr>
                      <w:trHeight w:val="360"/>
                    </w:trPr>
                    <w:tc>
                      <w:tcPr>
                        <w:tcW w:w="1014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173DDFBF" w14:textId="77777777" w:rsidR="00B4224F" w:rsidRDefault="00B4224F" w:rsidP="00FD008A">
                        <w:pPr>
                          <w:pStyle w:val="BodyItalic"/>
                          <w:jc w:val="left"/>
                          <w:rPr>
                            <w:i w:val="0"/>
                          </w:rPr>
                        </w:pPr>
                      </w:p>
                    </w:tc>
                  </w:tr>
                  <w:tr w:rsidR="00B4224F" w14:paraId="15626AC9" w14:textId="77777777" w:rsidTr="00FF5DE3">
                    <w:trPr>
                      <w:trHeight w:val="360"/>
                    </w:trPr>
                    <w:tc>
                      <w:tcPr>
                        <w:tcW w:w="1014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6D70A477" w14:textId="77777777" w:rsidR="00B4224F" w:rsidRDefault="00B4224F" w:rsidP="00FD008A">
                        <w:pPr>
                          <w:pStyle w:val="BodyItalic"/>
                          <w:jc w:val="left"/>
                          <w:rPr>
                            <w:i w:val="0"/>
                          </w:rPr>
                        </w:pPr>
                      </w:p>
                    </w:tc>
                  </w:tr>
                  <w:tr w:rsidR="00FD008A" w14:paraId="5DB799ED" w14:textId="77777777" w:rsidTr="00FF5DE3">
                    <w:trPr>
                      <w:trHeight w:val="360"/>
                    </w:trPr>
                    <w:tc>
                      <w:tcPr>
                        <w:tcW w:w="101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7BA756BD" w14:textId="77777777" w:rsidR="00FD008A" w:rsidRDefault="00FD008A" w:rsidP="00FD008A">
                        <w:pPr>
                          <w:pStyle w:val="BodyItalic"/>
                          <w:jc w:val="left"/>
                          <w:rPr>
                            <w:i w:val="0"/>
                          </w:rPr>
                        </w:pPr>
                      </w:p>
                    </w:tc>
                  </w:tr>
                </w:tbl>
                <w:p w14:paraId="6799104E" w14:textId="77777777" w:rsidR="00FD008A" w:rsidRDefault="00FD008A" w:rsidP="00FD008A">
                  <w:pPr>
                    <w:pStyle w:val="BodyItalic"/>
                    <w:jc w:val="left"/>
                    <w:rPr>
                      <w:i w:val="0"/>
                    </w:rPr>
                  </w:pPr>
                </w:p>
              </w:tc>
            </w:tr>
          </w:tbl>
          <w:p w14:paraId="6528A073" w14:textId="77777777" w:rsidR="00123CA0" w:rsidRPr="00123CA0" w:rsidRDefault="00123CA0" w:rsidP="007F39BA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i w:val="0"/>
              </w:rPr>
            </w:pPr>
            <w:r w:rsidRPr="00123CA0">
              <w:rPr>
                <w:i w:val="0"/>
              </w:rPr>
              <w:t>Construction Representative: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A049D8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</w:tr>
      <w:tr w:rsidR="00FD008A" w14:paraId="06FEC03A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9FA68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84E70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B15CC77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1F0C3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E2DB2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C0318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F8C1A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</w:tr>
      <w:tr w:rsidR="00FD008A" w:rsidRPr="00A2124E" w14:paraId="5971C0A0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1316E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14:paraId="72724A49" w14:textId="77777777" w:rsidR="00CF0EA1" w:rsidRPr="00A2124E" w:rsidRDefault="00CF0EA1" w:rsidP="007F39BA">
            <w:pPr>
              <w:pStyle w:val="BodyItalic"/>
              <w:spacing w:after="4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598C024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0FF506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7E01E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0D9D98F9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2332A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CF0EA1" w14:paraId="5E686189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7A964" w14:textId="77777777" w:rsidR="00CF0EA1" w:rsidRPr="00320DCC" w:rsidRDefault="00CF0EA1" w:rsidP="007F39BA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i w:val="0"/>
              </w:rPr>
            </w:pPr>
            <w:r w:rsidRPr="00320DCC">
              <w:rPr>
                <w:i w:val="0"/>
              </w:rPr>
              <w:t xml:space="preserve">Engineering </w:t>
            </w:r>
            <w:r w:rsidR="00123CA0" w:rsidRPr="00320DCC">
              <w:rPr>
                <w:i w:val="0"/>
              </w:rPr>
              <w:t>Representative</w:t>
            </w:r>
            <w:r w:rsidRPr="00320DCC">
              <w:rPr>
                <w:i w:val="0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A576A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</w:tr>
      <w:tr w:rsidR="00FD008A" w14:paraId="6DA7DFE6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72B16A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D17E1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D5A13EB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AD78B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BB9AD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3EF4F1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7AC40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</w:tr>
      <w:tr w:rsidR="00FD008A" w:rsidRPr="00A2124E" w14:paraId="0E415A64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4573CA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14:paraId="6F77E253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532711A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29E276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1B7E9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E5946D4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EFD1E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FD008A" w14:paraId="12716D97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576C8" w14:textId="77777777" w:rsidR="00CF0EA1" w:rsidRDefault="00CF0EA1" w:rsidP="007F39BA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14:paraId="2A1AC94C" w14:textId="77777777" w:rsidR="00CF0EA1" w:rsidRDefault="00CF0EA1" w:rsidP="007F39BA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0A93F26" w14:textId="77777777" w:rsidR="00CF0EA1" w:rsidRDefault="00CF0EA1" w:rsidP="007F39BA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E88D23" w14:textId="77777777" w:rsidR="00CF0EA1" w:rsidRDefault="00CF0EA1" w:rsidP="007F39BA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B6CFB" w14:textId="77777777" w:rsidR="00CF0EA1" w:rsidRDefault="00CF0EA1" w:rsidP="007F39BA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0D1096EE" w14:textId="77777777" w:rsidR="00CF0EA1" w:rsidRDefault="00CF0EA1" w:rsidP="007F39BA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ACF59" w14:textId="77777777" w:rsidR="00CF0EA1" w:rsidRDefault="00CF0EA1" w:rsidP="007F39BA">
            <w:pPr>
              <w:pStyle w:val="BodyItalic"/>
              <w:jc w:val="center"/>
              <w:rPr>
                <w:i w:val="0"/>
              </w:rPr>
            </w:pPr>
          </w:p>
        </w:tc>
      </w:tr>
      <w:tr w:rsidR="00CF0EA1" w14:paraId="5F9217A4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85EEAF" w14:textId="77777777" w:rsidR="00CF0EA1" w:rsidRDefault="00320DCC" w:rsidP="007F39BA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i w:val="0"/>
              </w:rPr>
            </w:pPr>
            <w:r>
              <w:rPr>
                <w:i w:val="0"/>
              </w:rPr>
              <w:t>Construction Representative Concurrence</w:t>
            </w:r>
            <w:r w:rsidR="00CF0EA1">
              <w:rPr>
                <w:i w:val="0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26539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</w:tr>
      <w:tr w:rsidR="00FD008A" w14:paraId="59CFDA17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1E9EA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768BD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399CD05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ADF54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6814B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AE3AD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CD3DFD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</w:tr>
      <w:tr w:rsidR="00FD008A" w:rsidRPr="00A2124E" w14:paraId="3FE80CD4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EE93A0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14:paraId="7CA230D8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538D8DC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E45CA5" w14:textId="77777777" w:rsidR="00CF0EA1" w:rsidRPr="00A2124E" w:rsidRDefault="00CF0EA1" w:rsidP="007F39BA">
            <w:pPr>
              <w:pStyle w:val="BodyItalic"/>
              <w:spacing w:after="4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2EEFE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8578A4D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61618B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320DCC" w14:paraId="643EE2B2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40FA41" w14:textId="77777777" w:rsidR="00320DCC" w:rsidRPr="004E4296" w:rsidRDefault="00320DCC" w:rsidP="00793EA7">
            <w:pPr>
              <w:pStyle w:val="BodyItalic"/>
              <w:tabs>
                <w:tab w:val="left" w:pos="2145"/>
                <w:tab w:val="left" w:pos="3225"/>
                <w:tab w:val="left" w:pos="4125"/>
              </w:tabs>
              <w:spacing w:before="240" w:after="120"/>
              <w:ind w:left="465"/>
              <w:rPr>
                <w:b/>
                <w:i w:val="0"/>
              </w:rPr>
            </w:pPr>
            <w:r>
              <w:rPr>
                <w:b/>
                <w:i w:val="0"/>
              </w:rPr>
              <w:t>TQ Accepted:</w:t>
            </w:r>
            <w:r w:rsidRPr="00320DCC">
              <w:rPr>
                <w:i w:val="0"/>
              </w:rPr>
              <w:tab/>
            </w:r>
            <w:r w:rsidRPr="00320DCC">
              <w:rPr>
                <w:i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Pr="00320DCC">
              <w:rPr>
                <w:i w:val="0"/>
              </w:rPr>
              <w:fldChar w:fldCharType="end"/>
            </w:r>
            <w:bookmarkEnd w:id="6"/>
            <w:r w:rsidRPr="00320DCC">
              <w:rPr>
                <w:i w:val="0"/>
              </w:rPr>
              <w:t xml:space="preserve"> Yes</w:t>
            </w:r>
            <w:r w:rsidRPr="00320DCC">
              <w:rPr>
                <w:i w:val="0"/>
              </w:rPr>
              <w:tab/>
            </w:r>
            <w:r w:rsidRPr="00320DCC">
              <w:rPr>
                <w:i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Pr="00320DCC">
              <w:rPr>
                <w:i w:val="0"/>
              </w:rPr>
              <w:fldChar w:fldCharType="end"/>
            </w:r>
            <w:bookmarkEnd w:id="7"/>
            <w:r w:rsidRPr="00320DCC">
              <w:rPr>
                <w:i w:val="0"/>
              </w:rPr>
              <w:t xml:space="preserve"> No</w:t>
            </w:r>
            <w:r w:rsidRPr="00320DCC">
              <w:rPr>
                <w:i w:val="0"/>
              </w:rPr>
              <w:tab/>
            </w:r>
            <w:r w:rsidRPr="00320DCC">
              <w:rPr>
                <w:i w:val="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Pr="00320DCC">
              <w:rPr>
                <w:i w:val="0"/>
              </w:rPr>
              <w:fldChar w:fldCharType="end"/>
            </w:r>
            <w:bookmarkEnd w:id="8"/>
            <w:r w:rsidRPr="00320DCC">
              <w:rPr>
                <w:i w:val="0"/>
              </w:rPr>
              <w:t xml:space="preserve"> DCN Required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D7645" w14:textId="77777777" w:rsidR="00320DCC" w:rsidRDefault="00320DCC" w:rsidP="007F39BA">
            <w:pPr>
              <w:pStyle w:val="BodyItalic"/>
              <w:rPr>
                <w:i w:val="0"/>
              </w:rPr>
            </w:pPr>
          </w:p>
        </w:tc>
      </w:tr>
      <w:tr w:rsidR="00CF0EA1" w14:paraId="1E64EE80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8BB841" w14:textId="77777777" w:rsidR="00CF0EA1" w:rsidRPr="008942CC" w:rsidRDefault="00CF0EA1" w:rsidP="008942CC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6"/>
              <w:rPr>
                <w:i w:val="0"/>
              </w:rPr>
            </w:pPr>
            <w:r w:rsidRPr="008942CC">
              <w:rPr>
                <w:i w:val="0"/>
              </w:rPr>
              <w:lastRenderedPageBreak/>
              <w:t>Contract</w:t>
            </w:r>
            <w:r w:rsidR="00775B4C">
              <w:rPr>
                <w:i w:val="0"/>
              </w:rPr>
              <w:t>or</w:t>
            </w:r>
            <w:r w:rsidRPr="008942CC">
              <w:rPr>
                <w:i w:val="0"/>
              </w:rPr>
              <w:t xml:space="preserve"> Representative: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287D8B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</w:tr>
      <w:tr w:rsidR="00FD008A" w14:paraId="006FC9B3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1E7666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0EEFD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6CD21C6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575CF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5479C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91B76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0F7E5F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</w:tr>
      <w:tr w:rsidR="00FD008A" w:rsidRPr="00A2124E" w14:paraId="2A5CC20E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997A91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14:paraId="2A0002C4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5D76E255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D5BB82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741E6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0DF7B59A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E8C64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FD008A" w14:paraId="669C1387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8D51F3" w14:textId="77777777" w:rsidR="00CF0EA1" w:rsidRDefault="00CF0EA1" w:rsidP="007F39BA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14:paraId="1F8DC054" w14:textId="77777777" w:rsidR="00CF0EA1" w:rsidRDefault="00CF0EA1" w:rsidP="007F39BA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C182352" w14:textId="77777777" w:rsidR="00CF0EA1" w:rsidRDefault="00CF0EA1" w:rsidP="007F39BA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0FBB3B" w14:textId="77777777" w:rsidR="00CF0EA1" w:rsidRDefault="00CF0EA1" w:rsidP="007F39BA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EBA59" w14:textId="77777777" w:rsidR="00CF0EA1" w:rsidRDefault="00CF0EA1" w:rsidP="007F39BA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298FC219" w14:textId="77777777" w:rsidR="00CF0EA1" w:rsidRDefault="00CF0EA1" w:rsidP="007F39BA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603CA" w14:textId="77777777" w:rsidR="00CF0EA1" w:rsidRDefault="00CF0EA1" w:rsidP="007F39BA">
            <w:pPr>
              <w:pStyle w:val="BodyItalic"/>
              <w:jc w:val="center"/>
              <w:rPr>
                <w:i w:val="0"/>
              </w:rPr>
            </w:pPr>
          </w:p>
        </w:tc>
      </w:tr>
      <w:tr w:rsidR="008942CC" w14:paraId="75A557A1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A61643" w14:textId="77777777" w:rsidR="005C5388" w:rsidRDefault="005C5388" w:rsidP="005C5388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i w:val="0"/>
              </w:rPr>
            </w:pPr>
            <w:r>
              <w:rPr>
                <w:i w:val="0"/>
              </w:rPr>
              <w:t>Above reply will result in additional time to the project schedule.</w:t>
            </w:r>
            <w:r w:rsidRPr="00320DCC">
              <w:rPr>
                <w:i w:val="0"/>
              </w:rPr>
              <w:t xml:space="preserve"> </w:t>
            </w:r>
            <w:r w:rsidRPr="00320DCC">
              <w:rPr>
                <w:i w:val="0"/>
              </w:rPr>
              <w:tab/>
            </w:r>
            <w:r w:rsidRPr="00320DCC">
              <w:rPr>
                <w:i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Pr="00320DCC">
              <w:rPr>
                <w:i w:val="0"/>
              </w:rPr>
              <w:fldChar w:fldCharType="end"/>
            </w:r>
            <w:r w:rsidRPr="00320DCC">
              <w:rPr>
                <w:i w:val="0"/>
              </w:rPr>
              <w:t xml:space="preserve"> Yes</w:t>
            </w:r>
            <w:r w:rsidRPr="00320DCC">
              <w:rPr>
                <w:i w:val="0"/>
              </w:rPr>
              <w:tab/>
            </w:r>
            <w:r w:rsidRPr="00320DCC">
              <w:rPr>
                <w:i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Pr="00320DCC">
              <w:rPr>
                <w:i w:val="0"/>
              </w:rPr>
              <w:fldChar w:fldCharType="end"/>
            </w:r>
            <w:r w:rsidRPr="00320DCC">
              <w:rPr>
                <w:i w:val="0"/>
              </w:rPr>
              <w:t xml:space="preserve"> No</w:t>
            </w:r>
          </w:p>
          <w:p w14:paraId="5AB0B140" w14:textId="77777777" w:rsidR="008942CC" w:rsidRDefault="008942CC" w:rsidP="007F39BA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i w:val="0"/>
              </w:rPr>
            </w:pPr>
            <w:r>
              <w:rPr>
                <w:i w:val="0"/>
              </w:rPr>
              <w:t>Above reply will result in extra cost to the project.</w:t>
            </w:r>
            <w:r w:rsidR="007F39BA" w:rsidRPr="00320DCC">
              <w:rPr>
                <w:i w:val="0"/>
              </w:rPr>
              <w:t xml:space="preserve"> </w:t>
            </w:r>
            <w:r w:rsidR="007F39BA" w:rsidRPr="00320DCC">
              <w:rPr>
                <w:i w:val="0"/>
              </w:rPr>
              <w:tab/>
            </w:r>
            <w:r w:rsidR="005C5388">
              <w:rPr>
                <w:i w:val="0"/>
              </w:rPr>
              <w:tab/>
            </w:r>
            <w:r w:rsidR="005C5388">
              <w:rPr>
                <w:i w:val="0"/>
              </w:rPr>
              <w:tab/>
            </w:r>
            <w:r w:rsidR="007F39BA" w:rsidRPr="00320DCC">
              <w:rPr>
                <w:i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9BA"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="007F39BA" w:rsidRPr="00320DCC">
              <w:rPr>
                <w:i w:val="0"/>
              </w:rPr>
              <w:fldChar w:fldCharType="end"/>
            </w:r>
            <w:r w:rsidR="007F39BA" w:rsidRPr="00320DCC">
              <w:rPr>
                <w:i w:val="0"/>
              </w:rPr>
              <w:t xml:space="preserve"> Yes</w:t>
            </w:r>
            <w:r w:rsidR="007F39BA" w:rsidRPr="00320DCC">
              <w:rPr>
                <w:i w:val="0"/>
              </w:rPr>
              <w:tab/>
            </w:r>
            <w:r w:rsidR="007F39BA" w:rsidRPr="00320DCC">
              <w:rPr>
                <w:i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9BA"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="007F39BA" w:rsidRPr="00320DCC">
              <w:rPr>
                <w:i w:val="0"/>
              </w:rPr>
              <w:fldChar w:fldCharType="end"/>
            </w:r>
            <w:r w:rsidR="007F39BA" w:rsidRPr="00320DCC">
              <w:rPr>
                <w:i w:val="0"/>
              </w:rPr>
              <w:t xml:space="preserve"> No</w:t>
            </w:r>
          </w:p>
          <w:p w14:paraId="478CC4D5" w14:textId="77777777" w:rsidR="008942CC" w:rsidRDefault="008942CC" w:rsidP="007F39BA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i w:val="0"/>
              </w:rPr>
            </w:pPr>
            <w:r>
              <w:rPr>
                <w:i w:val="0"/>
              </w:rPr>
              <w:t>Above reply will result in a saving to the project.</w:t>
            </w:r>
            <w:r w:rsidR="007F39BA" w:rsidRPr="00320DCC">
              <w:rPr>
                <w:i w:val="0"/>
              </w:rPr>
              <w:t xml:space="preserve"> </w:t>
            </w:r>
            <w:r w:rsidR="007F39BA" w:rsidRPr="00320DCC">
              <w:rPr>
                <w:i w:val="0"/>
              </w:rPr>
              <w:tab/>
            </w:r>
            <w:r w:rsidR="005C5388">
              <w:rPr>
                <w:i w:val="0"/>
              </w:rPr>
              <w:tab/>
            </w:r>
            <w:r w:rsidR="005C5388">
              <w:rPr>
                <w:i w:val="0"/>
              </w:rPr>
              <w:tab/>
            </w:r>
            <w:r w:rsidR="007F39BA" w:rsidRPr="00320DCC">
              <w:rPr>
                <w:i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9BA"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="007F39BA" w:rsidRPr="00320DCC">
              <w:rPr>
                <w:i w:val="0"/>
              </w:rPr>
              <w:fldChar w:fldCharType="end"/>
            </w:r>
            <w:r w:rsidR="007F39BA" w:rsidRPr="00320DCC">
              <w:rPr>
                <w:i w:val="0"/>
              </w:rPr>
              <w:t xml:space="preserve"> Yes</w:t>
            </w:r>
            <w:r w:rsidR="007F39BA" w:rsidRPr="00320DCC">
              <w:rPr>
                <w:i w:val="0"/>
              </w:rPr>
              <w:tab/>
            </w:r>
            <w:r w:rsidR="007F39BA" w:rsidRPr="00320DCC">
              <w:rPr>
                <w:i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9BA"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="007F39BA" w:rsidRPr="00320DCC">
              <w:rPr>
                <w:i w:val="0"/>
              </w:rPr>
              <w:fldChar w:fldCharType="end"/>
            </w:r>
            <w:r w:rsidR="007F39BA" w:rsidRPr="00320DCC">
              <w:rPr>
                <w:i w:val="0"/>
              </w:rPr>
              <w:t xml:space="preserve"> No</w:t>
            </w:r>
          </w:p>
          <w:p w14:paraId="7E67FE62" w14:textId="77777777" w:rsidR="008942CC" w:rsidRDefault="008942CC" w:rsidP="007F39BA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i w:val="0"/>
              </w:rPr>
            </w:pPr>
            <w:r>
              <w:rPr>
                <w:i w:val="0"/>
              </w:rPr>
              <w:t>Above reply will result in no extra cost to the project.</w:t>
            </w:r>
            <w:r w:rsidR="007F39BA" w:rsidRPr="00320DCC">
              <w:rPr>
                <w:i w:val="0"/>
              </w:rPr>
              <w:t xml:space="preserve"> </w:t>
            </w:r>
            <w:r w:rsidR="007F39BA" w:rsidRPr="00320DCC">
              <w:rPr>
                <w:i w:val="0"/>
              </w:rPr>
              <w:tab/>
            </w:r>
            <w:r w:rsidR="005C5388">
              <w:rPr>
                <w:i w:val="0"/>
              </w:rPr>
              <w:tab/>
            </w:r>
            <w:r w:rsidR="005C5388">
              <w:rPr>
                <w:i w:val="0"/>
              </w:rPr>
              <w:tab/>
            </w:r>
            <w:r w:rsidR="007F39BA" w:rsidRPr="00320DCC">
              <w:rPr>
                <w:i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9BA"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="007F39BA" w:rsidRPr="00320DCC">
              <w:rPr>
                <w:i w:val="0"/>
              </w:rPr>
              <w:fldChar w:fldCharType="end"/>
            </w:r>
            <w:r w:rsidR="007F39BA" w:rsidRPr="00320DCC">
              <w:rPr>
                <w:i w:val="0"/>
              </w:rPr>
              <w:t xml:space="preserve"> Yes</w:t>
            </w:r>
            <w:r w:rsidR="007F39BA" w:rsidRPr="00320DCC">
              <w:rPr>
                <w:i w:val="0"/>
              </w:rPr>
              <w:tab/>
            </w:r>
            <w:r w:rsidR="007F39BA" w:rsidRPr="00320DCC">
              <w:rPr>
                <w:i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9BA"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="007F39BA" w:rsidRPr="00320DCC">
              <w:rPr>
                <w:i w:val="0"/>
              </w:rPr>
              <w:fldChar w:fldCharType="end"/>
            </w:r>
            <w:r w:rsidR="007F39BA" w:rsidRPr="00320DCC">
              <w:rPr>
                <w:i w:val="0"/>
              </w:rPr>
              <w:t xml:space="preserve"> No</w:t>
            </w:r>
          </w:p>
          <w:p w14:paraId="76970217" w14:textId="77777777" w:rsidR="007F39BA" w:rsidRDefault="007F39BA" w:rsidP="007F39BA">
            <w:pPr>
              <w:pStyle w:val="BodyItalic"/>
              <w:tabs>
                <w:tab w:val="left" w:pos="3030"/>
                <w:tab w:val="left" w:pos="5115"/>
              </w:tabs>
              <w:spacing w:before="120" w:after="120"/>
              <w:ind w:left="345"/>
              <w:rPr>
                <w:i w:val="0"/>
              </w:rPr>
            </w:pPr>
            <w:r>
              <w:rPr>
                <w:i w:val="0"/>
              </w:rPr>
              <w:t>As-built drawing revision required.</w:t>
            </w:r>
            <w:r w:rsidRPr="00320DCC">
              <w:rPr>
                <w:i w:val="0"/>
              </w:rPr>
              <w:t xml:space="preserve"> </w:t>
            </w:r>
            <w:r w:rsidRPr="00320DCC">
              <w:rPr>
                <w:i w:val="0"/>
              </w:rPr>
              <w:tab/>
            </w:r>
            <w:r w:rsidR="005C5388">
              <w:rPr>
                <w:i w:val="0"/>
              </w:rPr>
              <w:tab/>
            </w:r>
            <w:r w:rsidR="005C5388">
              <w:rPr>
                <w:i w:val="0"/>
              </w:rPr>
              <w:tab/>
            </w:r>
            <w:r w:rsidRPr="00320DCC">
              <w:rPr>
                <w:i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Pr="00320DCC">
              <w:rPr>
                <w:i w:val="0"/>
              </w:rPr>
              <w:fldChar w:fldCharType="end"/>
            </w:r>
            <w:r w:rsidRPr="00320DCC">
              <w:rPr>
                <w:i w:val="0"/>
              </w:rPr>
              <w:t xml:space="preserve"> Yes</w:t>
            </w:r>
            <w:r w:rsidRPr="00320DCC">
              <w:rPr>
                <w:i w:val="0"/>
              </w:rPr>
              <w:tab/>
            </w:r>
            <w:r w:rsidRPr="00320DCC">
              <w:rPr>
                <w:i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Pr="00320DCC">
              <w:rPr>
                <w:i w:val="0"/>
              </w:rPr>
              <w:fldChar w:fldCharType="end"/>
            </w:r>
            <w:r w:rsidRPr="00320DCC">
              <w:rPr>
                <w:i w:val="0"/>
              </w:rPr>
              <w:t xml:space="preserve"> No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81C60" w14:textId="77777777" w:rsidR="008942CC" w:rsidRDefault="008942CC" w:rsidP="007F39BA">
            <w:pPr>
              <w:pStyle w:val="BodyItalic"/>
              <w:rPr>
                <w:i w:val="0"/>
              </w:rPr>
            </w:pPr>
          </w:p>
        </w:tc>
      </w:tr>
      <w:tr w:rsidR="00CF0EA1" w14:paraId="6F4B5428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1FA3A3" w14:textId="77777777" w:rsidR="00CF0EA1" w:rsidRDefault="0072241E" w:rsidP="007F39BA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b/>
                <w:i w:val="0"/>
              </w:rPr>
            </w:pPr>
            <w:r w:rsidRPr="007F39BA">
              <w:rPr>
                <w:b/>
                <w:i w:val="0"/>
              </w:rPr>
              <w:t>Scope as stated is acknowledged and accepted by Contractor</w:t>
            </w:r>
            <w:r w:rsidR="00CF0EA1" w:rsidRPr="00FD71E1">
              <w:rPr>
                <w:b/>
                <w:i w:val="0"/>
              </w:rPr>
              <w:t>:</w:t>
            </w:r>
          </w:p>
          <w:p w14:paraId="4FD590A3" w14:textId="77777777" w:rsidR="00884A19" w:rsidRDefault="00884A19" w:rsidP="007F39BA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b/>
                <w:i w:val="0"/>
              </w:rPr>
            </w:pPr>
          </w:p>
          <w:p w14:paraId="4F1A90AF" w14:textId="77777777" w:rsidR="00884A19" w:rsidRPr="00FD71E1" w:rsidRDefault="00884A19" w:rsidP="007F39BA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b/>
                <w:i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2D70C0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</w:tr>
      <w:tr w:rsidR="00FD008A" w14:paraId="42876AF3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87DA4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8C0D6" w14:textId="77777777" w:rsidR="00884A19" w:rsidRDefault="00884A19" w:rsidP="007F39BA">
            <w:pPr>
              <w:pStyle w:val="BodyItalic"/>
              <w:rPr>
                <w:i w:val="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4F7ABDCA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FC587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98908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AF291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86569" w14:textId="77777777" w:rsidR="00CF0EA1" w:rsidRDefault="00CF0EA1" w:rsidP="007F39BA">
            <w:pPr>
              <w:pStyle w:val="BodyItalic"/>
              <w:rPr>
                <w:i w:val="0"/>
              </w:rPr>
            </w:pPr>
          </w:p>
        </w:tc>
      </w:tr>
      <w:tr w:rsidR="00FD008A" w:rsidRPr="00A2124E" w14:paraId="15858210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1EC524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DE041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0DFD9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8778D" w14:textId="77777777" w:rsidR="00CF0EA1" w:rsidRPr="00A2124E" w:rsidRDefault="00CF0EA1" w:rsidP="007F39BA">
            <w:pPr>
              <w:pStyle w:val="BodyItalic"/>
              <w:spacing w:after="4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F2F65" w14:textId="77777777" w:rsidR="00CF0EA1" w:rsidRPr="00A2124E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A00FF" w14:textId="77777777" w:rsidR="00884A19" w:rsidRDefault="00CF0EA1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  <w:p w14:paraId="2554FF2B" w14:textId="77777777" w:rsidR="00884A19" w:rsidRDefault="00884A19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  <w:p w14:paraId="48CDE7DE" w14:textId="77777777" w:rsidR="00884A19" w:rsidRDefault="00884A19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  <w:p w14:paraId="1E4501EC" w14:textId="77777777" w:rsidR="001A71A2" w:rsidRPr="00A2124E" w:rsidRDefault="001A71A2" w:rsidP="007F39B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7F25" w14:textId="77777777" w:rsidR="00CF0EA1" w:rsidRPr="00B4224F" w:rsidRDefault="00CF0EA1" w:rsidP="00B4224F"/>
        </w:tc>
      </w:tr>
      <w:tr w:rsidR="00FE4438" w:rsidRPr="00E85044" w14:paraId="262D607B" w14:textId="77777777" w:rsidTr="00DE7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10065" w:type="dxa"/>
            <w:gridSpan w:val="14"/>
            <w:shd w:val="clear" w:color="auto" w:fill="C6D9F1" w:themeFill="text2" w:themeFillTint="33"/>
            <w:vAlign w:val="center"/>
          </w:tcPr>
          <w:p w14:paraId="3DDB6E90" w14:textId="77777777" w:rsidR="00FE4438" w:rsidRPr="00E85044" w:rsidRDefault="00FE4438" w:rsidP="0088362A">
            <w:pPr>
              <w:pStyle w:val="BodyItalic"/>
              <w:jc w:val="center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  <w:szCs w:val="16"/>
              </w:rPr>
              <w:t>ENGINEERING RESPONSE</w:t>
            </w:r>
          </w:p>
        </w:tc>
      </w:tr>
      <w:tr w:rsidR="00005F06" w14:paraId="0A458A76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DB242D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92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07B5DB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D84E6D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</w:tr>
      <w:tr w:rsidR="00005F06" w14:paraId="1DDEACDC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DD82B2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92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EBB87C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11545F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</w:tr>
      <w:tr w:rsidR="00005F06" w14:paraId="67330BB9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9A4094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92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AC1A45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78C539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</w:tr>
      <w:tr w:rsidR="00005F06" w14:paraId="23331F38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55A741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92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E236E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A2235A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</w:tr>
      <w:tr w:rsidR="00005F06" w14:paraId="54AD1592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4173FE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92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0BD083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4AE12B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</w:tr>
      <w:tr w:rsidR="00005F06" w14:paraId="484B8B03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21720F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92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217222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243D2B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</w:tr>
      <w:tr w:rsidR="00005F06" w14:paraId="26A7171A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20DD9D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92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E29C9D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9EFEF1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</w:tr>
      <w:tr w:rsidR="00005F06" w14:paraId="7C088385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2E1915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92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853643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7F7716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</w:tr>
      <w:tr w:rsidR="00005F06" w14:paraId="31087D9B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AA8152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92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30184E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21495E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</w:tr>
      <w:tr w:rsidR="00005F06" w14:paraId="6646FC16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C770DC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92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4181AF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1907A5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</w:tr>
      <w:tr w:rsidR="00005F06" w14:paraId="3DE16422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41CC35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92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43DC88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7007A1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</w:tr>
      <w:tr w:rsidR="00005F06" w14:paraId="1E4243D0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CB527B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92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280244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EBAC6A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</w:tr>
      <w:tr w:rsidR="00005F06" w14:paraId="7ED6958D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304C37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92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E8C907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74CC83" w14:textId="77777777" w:rsidR="00005F06" w:rsidRDefault="00005F06" w:rsidP="00005F06">
            <w:pPr>
              <w:pStyle w:val="BodyItalic"/>
              <w:jc w:val="left"/>
              <w:rPr>
                <w:i w:val="0"/>
              </w:rPr>
            </w:pPr>
          </w:p>
        </w:tc>
      </w:tr>
      <w:tr w:rsidR="00FE4438" w14:paraId="4323EB42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344BDF" w14:textId="77777777" w:rsidR="005C5388" w:rsidRDefault="005C5388" w:rsidP="005C5388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i w:val="0"/>
              </w:rPr>
            </w:pPr>
            <w:r>
              <w:rPr>
                <w:i w:val="0"/>
              </w:rPr>
              <w:t>Above reply will result in additional time to the project schedule.</w:t>
            </w:r>
            <w:r w:rsidRPr="00320DCC">
              <w:rPr>
                <w:i w:val="0"/>
              </w:rPr>
              <w:t xml:space="preserve"> </w:t>
            </w:r>
            <w:r w:rsidRPr="00320DCC">
              <w:rPr>
                <w:i w:val="0"/>
              </w:rPr>
              <w:tab/>
            </w:r>
            <w:r w:rsidRPr="00320DCC">
              <w:rPr>
                <w:i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Pr="00320DCC">
              <w:rPr>
                <w:i w:val="0"/>
              </w:rPr>
              <w:fldChar w:fldCharType="end"/>
            </w:r>
            <w:r w:rsidRPr="00320DCC">
              <w:rPr>
                <w:i w:val="0"/>
              </w:rPr>
              <w:t xml:space="preserve"> Yes</w:t>
            </w:r>
            <w:r w:rsidRPr="00320DCC">
              <w:rPr>
                <w:i w:val="0"/>
              </w:rPr>
              <w:tab/>
            </w:r>
            <w:r w:rsidRPr="00320DCC">
              <w:rPr>
                <w:i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Pr="00320DCC">
              <w:rPr>
                <w:i w:val="0"/>
              </w:rPr>
              <w:fldChar w:fldCharType="end"/>
            </w:r>
            <w:r w:rsidRPr="00320DCC">
              <w:rPr>
                <w:i w:val="0"/>
              </w:rPr>
              <w:t xml:space="preserve"> No</w:t>
            </w:r>
          </w:p>
          <w:p w14:paraId="364F510D" w14:textId="77777777" w:rsidR="00FE4438" w:rsidRDefault="00FE4438" w:rsidP="00793EA7">
            <w:pPr>
              <w:pStyle w:val="BodyItalic"/>
              <w:tabs>
                <w:tab w:val="left" w:pos="1410"/>
                <w:tab w:val="left" w:pos="3030"/>
              </w:tabs>
              <w:spacing w:before="240" w:after="120"/>
              <w:ind w:left="-103" w:firstLine="449"/>
              <w:rPr>
                <w:i w:val="0"/>
              </w:rPr>
            </w:pPr>
            <w:r>
              <w:rPr>
                <w:i w:val="0"/>
              </w:rPr>
              <w:t>Above reply will result in extra cost to the project.</w:t>
            </w:r>
            <w:r w:rsidRPr="00320DCC">
              <w:rPr>
                <w:i w:val="0"/>
              </w:rPr>
              <w:t xml:space="preserve"> </w:t>
            </w:r>
            <w:r w:rsidRPr="00320DCC">
              <w:rPr>
                <w:i w:val="0"/>
              </w:rPr>
              <w:tab/>
            </w:r>
            <w:r w:rsidR="005C5388">
              <w:rPr>
                <w:i w:val="0"/>
              </w:rPr>
              <w:tab/>
            </w:r>
            <w:r w:rsidR="005C5388">
              <w:rPr>
                <w:i w:val="0"/>
              </w:rPr>
              <w:tab/>
            </w:r>
            <w:r w:rsidRPr="00320DCC">
              <w:rPr>
                <w:i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Pr="00320DCC">
              <w:rPr>
                <w:i w:val="0"/>
              </w:rPr>
              <w:fldChar w:fldCharType="end"/>
            </w:r>
            <w:r w:rsidRPr="00320DCC">
              <w:rPr>
                <w:i w:val="0"/>
              </w:rPr>
              <w:t xml:space="preserve"> Yes</w:t>
            </w:r>
            <w:r w:rsidRPr="00320DCC">
              <w:rPr>
                <w:i w:val="0"/>
              </w:rPr>
              <w:tab/>
            </w:r>
            <w:r w:rsidRPr="00320DCC">
              <w:rPr>
                <w:i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Pr="00320DCC">
              <w:rPr>
                <w:i w:val="0"/>
              </w:rPr>
              <w:fldChar w:fldCharType="end"/>
            </w:r>
            <w:r w:rsidRPr="00320DCC">
              <w:rPr>
                <w:i w:val="0"/>
              </w:rPr>
              <w:t xml:space="preserve"> No</w:t>
            </w:r>
          </w:p>
          <w:p w14:paraId="1BE52B8D" w14:textId="77777777" w:rsidR="00FE4438" w:rsidRDefault="00FE4438" w:rsidP="0088362A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i w:val="0"/>
              </w:rPr>
            </w:pPr>
            <w:r>
              <w:rPr>
                <w:i w:val="0"/>
              </w:rPr>
              <w:t>Above reply will result in a saving to the project.</w:t>
            </w:r>
            <w:r w:rsidRPr="00320DCC">
              <w:rPr>
                <w:i w:val="0"/>
              </w:rPr>
              <w:t xml:space="preserve"> </w:t>
            </w:r>
            <w:r w:rsidRPr="00320DCC">
              <w:rPr>
                <w:i w:val="0"/>
              </w:rPr>
              <w:tab/>
            </w:r>
            <w:r w:rsidR="005C5388">
              <w:rPr>
                <w:i w:val="0"/>
              </w:rPr>
              <w:tab/>
            </w:r>
            <w:r w:rsidR="005C5388">
              <w:rPr>
                <w:i w:val="0"/>
              </w:rPr>
              <w:tab/>
            </w:r>
            <w:r w:rsidRPr="00320DCC">
              <w:rPr>
                <w:i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Pr="00320DCC">
              <w:rPr>
                <w:i w:val="0"/>
              </w:rPr>
              <w:fldChar w:fldCharType="end"/>
            </w:r>
            <w:r w:rsidRPr="00320DCC">
              <w:rPr>
                <w:i w:val="0"/>
              </w:rPr>
              <w:t xml:space="preserve"> Yes</w:t>
            </w:r>
            <w:r w:rsidRPr="00320DCC">
              <w:rPr>
                <w:i w:val="0"/>
              </w:rPr>
              <w:tab/>
            </w:r>
            <w:r w:rsidRPr="00320DCC">
              <w:rPr>
                <w:i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Pr="00320DCC">
              <w:rPr>
                <w:i w:val="0"/>
              </w:rPr>
              <w:fldChar w:fldCharType="end"/>
            </w:r>
            <w:r w:rsidRPr="00320DCC">
              <w:rPr>
                <w:i w:val="0"/>
              </w:rPr>
              <w:t xml:space="preserve"> No</w:t>
            </w:r>
          </w:p>
          <w:p w14:paraId="41C4932B" w14:textId="77777777" w:rsidR="00FE4438" w:rsidRDefault="00FE4438" w:rsidP="0088362A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i w:val="0"/>
              </w:rPr>
            </w:pPr>
            <w:r>
              <w:rPr>
                <w:i w:val="0"/>
              </w:rPr>
              <w:t>Above reply will result in no extra cost to the project.</w:t>
            </w:r>
            <w:r w:rsidRPr="00320DCC">
              <w:rPr>
                <w:i w:val="0"/>
              </w:rPr>
              <w:t xml:space="preserve"> </w:t>
            </w:r>
            <w:r w:rsidRPr="00320DCC">
              <w:rPr>
                <w:i w:val="0"/>
              </w:rPr>
              <w:tab/>
            </w:r>
            <w:r w:rsidR="005C5388">
              <w:rPr>
                <w:i w:val="0"/>
              </w:rPr>
              <w:tab/>
            </w:r>
            <w:r w:rsidR="005C5388">
              <w:rPr>
                <w:i w:val="0"/>
              </w:rPr>
              <w:tab/>
            </w:r>
            <w:r w:rsidRPr="00320DCC">
              <w:rPr>
                <w:i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Pr="00320DCC">
              <w:rPr>
                <w:i w:val="0"/>
              </w:rPr>
              <w:fldChar w:fldCharType="end"/>
            </w:r>
            <w:r w:rsidRPr="00320DCC">
              <w:rPr>
                <w:i w:val="0"/>
              </w:rPr>
              <w:t xml:space="preserve"> Yes</w:t>
            </w:r>
            <w:r w:rsidRPr="00320DCC">
              <w:rPr>
                <w:i w:val="0"/>
              </w:rPr>
              <w:tab/>
            </w:r>
            <w:r w:rsidRPr="00320DCC">
              <w:rPr>
                <w:i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Pr="00320DCC">
              <w:rPr>
                <w:i w:val="0"/>
              </w:rPr>
              <w:fldChar w:fldCharType="end"/>
            </w:r>
            <w:r w:rsidRPr="00320DCC">
              <w:rPr>
                <w:i w:val="0"/>
              </w:rPr>
              <w:t xml:space="preserve"> No</w:t>
            </w:r>
          </w:p>
          <w:p w14:paraId="2D4EB562" w14:textId="77777777" w:rsidR="00FE4438" w:rsidRDefault="002F2A55" w:rsidP="00884A19">
            <w:pPr>
              <w:pStyle w:val="BodyItalic"/>
              <w:tabs>
                <w:tab w:val="left" w:pos="3030"/>
                <w:tab w:val="left" w:pos="5115"/>
              </w:tabs>
              <w:spacing w:before="120" w:after="120"/>
              <w:ind w:left="345"/>
              <w:rPr>
                <w:i w:val="0"/>
              </w:rPr>
            </w:pPr>
            <w:r>
              <w:rPr>
                <w:i w:val="0"/>
              </w:rPr>
              <w:t>DCN Required</w:t>
            </w:r>
            <w:r>
              <w:rPr>
                <w:i w:val="0"/>
              </w:rPr>
              <w:tab/>
            </w:r>
            <w:r w:rsidR="00FE4438">
              <w:rPr>
                <w:i w:val="0"/>
              </w:rPr>
              <w:t>.</w:t>
            </w:r>
            <w:r w:rsidR="00FE4438" w:rsidRPr="00320DCC">
              <w:rPr>
                <w:i w:val="0"/>
              </w:rPr>
              <w:t xml:space="preserve"> </w:t>
            </w:r>
            <w:r w:rsidR="00FE4438" w:rsidRPr="00320DCC">
              <w:rPr>
                <w:i w:val="0"/>
              </w:rPr>
              <w:tab/>
            </w:r>
            <w:r w:rsidR="005C5388">
              <w:rPr>
                <w:i w:val="0"/>
              </w:rPr>
              <w:tab/>
            </w:r>
            <w:r w:rsidR="005C5388">
              <w:rPr>
                <w:i w:val="0"/>
              </w:rPr>
              <w:tab/>
            </w:r>
            <w:r w:rsidR="00FE4438" w:rsidRPr="00320DCC">
              <w:rPr>
                <w:i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438"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="00FE4438" w:rsidRPr="00320DCC">
              <w:rPr>
                <w:i w:val="0"/>
              </w:rPr>
              <w:fldChar w:fldCharType="end"/>
            </w:r>
            <w:r w:rsidR="00FE4438" w:rsidRPr="00320DCC">
              <w:rPr>
                <w:i w:val="0"/>
              </w:rPr>
              <w:t xml:space="preserve"> Yes</w:t>
            </w:r>
            <w:r w:rsidR="00FE4438" w:rsidRPr="00320DCC">
              <w:rPr>
                <w:i w:val="0"/>
              </w:rPr>
              <w:tab/>
            </w:r>
            <w:r w:rsidR="00FE4438" w:rsidRPr="00320DCC">
              <w:rPr>
                <w:i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438" w:rsidRPr="00320DCC">
              <w:rPr>
                <w:i w:val="0"/>
              </w:rPr>
              <w:instrText xml:space="preserve"> FORMCHECKBOX </w:instrText>
            </w:r>
            <w:r w:rsidR="007A0BC5">
              <w:rPr>
                <w:i w:val="0"/>
              </w:rPr>
            </w:r>
            <w:r w:rsidR="007A0BC5">
              <w:rPr>
                <w:i w:val="0"/>
              </w:rPr>
              <w:fldChar w:fldCharType="separate"/>
            </w:r>
            <w:r w:rsidR="00FE4438" w:rsidRPr="00320DCC">
              <w:rPr>
                <w:i w:val="0"/>
              </w:rPr>
              <w:fldChar w:fldCharType="end"/>
            </w:r>
            <w:r w:rsidR="00FE4438" w:rsidRPr="00320DCC">
              <w:rPr>
                <w:i w:val="0"/>
              </w:rPr>
              <w:t xml:space="preserve"> No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91457F" w14:textId="77777777" w:rsidR="00FE4438" w:rsidRDefault="00FE4438" w:rsidP="0088362A">
            <w:pPr>
              <w:pStyle w:val="BodyItalic"/>
              <w:rPr>
                <w:i w:val="0"/>
              </w:rPr>
            </w:pPr>
          </w:p>
        </w:tc>
      </w:tr>
      <w:tr w:rsidR="00FE4438" w14:paraId="640E0599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051FD0" w14:textId="77777777" w:rsidR="00FE4438" w:rsidRPr="00FD71E1" w:rsidRDefault="002F2A55" w:rsidP="0088362A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b/>
                <w:i w:val="0"/>
              </w:rPr>
            </w:pPr>
            <w:r>
              <w:rPr>
                <w:b/>
                <w:i w:val="0"/>
              </w:rPr>
              <w:t>Response prepared by</w:t>
            </w:r>
            <w:r w:rsidR="00FE4438" w:rsidRPr="00FD71E1">
              <w:rPr>
                <w:b/>
                <w:i w:val="0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24A6C" w14:textId="77777777" w:rsidR="00FE4438" w:rsidRDefault="00FE4438" w:rsidP="0088362A">
            <w:pPr>
              <w:pStyle w:val="BodyItalic"/>
              <w:rPr>
                <w:i w:val="0"/>
              </w:rPr>
            </w:pPr>
          </w:p>
        </w:tc>
      </w:tr>
      <w:tr w:rsidR="00FD008A" w14:paraId="049214F5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F99BCC" w14:textId="77777777" w:rsidR="00FE4438" w:rsidRDefault="00FE4438" w:rsidP="0088362A">
            <w:pPr>
              <w:pStyle w:val="BodyItalic"/>
              <w:rPr>
                <w:i w:val="0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A9316" w14:textId="77777777" w:rsidR="00884A19" w:rsidRDefault="00884A19" w:rsidP="0088362A">
            <w:pPr>
              <w:pStyle w:val="BodyItalic"/>
              <w:rPr>
                <w:i w:val="0"/>
              </w:rPr>
            </w:pPr>
          </w:p>
          <w:p w14:paraId="5E4992C0" w14:textId="77777777" w:rsidR="00884A19" w:rsidRDefault="00884A19" w:rsidP="0088362A">
            <w:pPr>
              <w:pStyle w:val="BodyItalic"/>
              <w:rPr>
                <w:i w:val="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478FAEFC" w14:textId="77777777" w:rsidR="00FE4438" w:rsidRDefault="00FE4438" w:rsidP="0088362A">
            <w:pPr>
              <w:pStyle w:val="BodyItalic"/>
              <w:rPr>
                <w:i w:val="0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8CE37" w14:textId="77777777" w:rsidR="00FE4438" w:rsidRDefault="00FE4438" w:rsidP="0088362A">
            <w:pPr>
              <w:pStyle w:val="BodyItalic"/>
              <w:rPr>
                <w:i w:val="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BF790" w14:textId="77777777" w:rsidR="00FE4438" w:rsidRDefault="00FE4438" w:rsidP="0088362A">
            <w:pPr>
              <w:pStyle w:val="BodyItalic"/>
              <w:rPr>
                <w:i w:val="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51239" w14:textId="77777777" w:rsidR="00FE4438" w:rsidRDefault="00FE4438" w:rsidP="0088362A">
            <w:pPr>
              <w:pStyle w:val="BodyItalic"/>
              <w:rPr>
                <w:i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8F669" w14:textId="77777777" w:rsidR="00FE4438" w:rsidRDefault="00FE4438" w:rsidP="0088362A">
            <w:pPr>
              <w:pStyle w:val="BodyItalic"/>
              <w:rPr>
                <w:i w:val="0"/>
              </w:rPr>
            </w:pPr>
          </w:p>
        </w:tc>
      </w:tr>
      <w:tr w:rsidR="00FD008A" w:rsidRPr="00A2124E" w14:paraId="7264CF99" w14:textId="77777777" w:rsidTr="00FF5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3AA350" w14:textId="77777777" w:rsidR="00FE4438" w:rsidRPr="00A2124E" w:rsidRDefault="00FE4438" w:rsidP="0088362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829A0" w14:textId="77777777" w:rsidR="00FE4438" w:rsidRPr="00A2124E" w:rsidRDefault="00FE4438" w:rsidP="0088362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1B8D1" w14:textId="77777777" w:rsidR="00FE4438" w:rsidRPr="00A2124E" w:rsidRDefault="00FE4438" w:rsidP="0088362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BEDAA" w14:textId="77777777" w:rsidR="00FE4438" w:rsidRPr="00A2124E" w:rsidRDefault="00FE4438" w:rsidP="0088362A">
            <w:pPr>
              <w:pStyle w:val="BodyItalic"/>
              <w:spacing w:after="4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94E06" w14:textId="77777777" w:rsidR="00FE4438" w:rsidRPr="00A2124E" w:rsidRDefault="00FE4438" w:rsidP="0088362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33005" w14:textId="77777777" w:rsidR="00FE4438" w:rsidRPr="00A2124E" w:rsidRDefault="00FE4438" w:rsidP="0088362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602C4" w14:textId="77777777" w:rsidR="00FE4438" w:rsidRPr="00A2124E" w:rsidRDefault="00FE4438" w:rsidP="0088362A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</w:tbl>
    <w:p w14:paraId="207D1BD7" w14:textId="77777777" w:rsidR="00CF0EA1" w:rsidRPr="002809CB" w:rsidRDefault="00CF0EA1" w:rsidP="00B4224F">
      <w:pPr>
        <w:pStyle w:val="BodyItalic"/>
        <w:tabs>
          <w:tab w:val="left" w:pos="3495"/>
        </w:tabs>
        <w:rPr>
          <w:i w:val="0"/>
        </w:rPr>
      </w:pPr>
    </w:p>
    <w:sectPr w:rsidR="00CF0EA1" w:rsidRPr="002809CB" w:rsidSect="00964C7B">
      <w:headerReference w:type="default" r:id="rId11"/>
      <w:footerReference w:type="default" r:id="rId12"/>
      <w:pgSz w:w="11907" w:h="16840" w:code="9"/>
      <w:pgMar w:top="1100" w:right="1134" w:bottom="1077" w:left="1418" w:header="432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003CE" w14:textId="77777777" w:rsidR="007A0BC5" w:rsidRDefault="007A0BC5">
      <w:r>
        <w:separator/>
      </w:r>
    </w:p>
    <w:p w14:paraId="273ED2E6" w14:textId="77777777" w:rsidR="007A0BC5" w:rsidRDefault="007A0BC5"/>
  </w:endnote>
  <w:endnote w:type="continuationSeparator" w:id="0">
    <w:p w14:paraId="5E5F1E01" w14:textId="77777777" w:rsidR="007A0BC5" w:rsidRDefault="007A0BC5">
      <w:r>
        <w:continuationSeparator/>
      </w:r>
    </w:p>
    <w:p w14:paraId="020EEAB4" w14:textId="77777777" w:rsidR="007A0BC5" w:rsidRDefault="007A0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EA7A" w14:textId="6456E5C9" w:rsidR="00964C7B" w:rsidRPr="00F92124" w:rsidRDefault="00964C7B" w:rsidP="00964C7B">
    <w:pPr>
      <w:tabs>
        <w:tab w:val="left" w:pos="7200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F06807" wp14:editId="6C17D367">
              <wp:simplePos x="0" y="0"/>
              <wp:positionH relativeFrom="margin">
                <wp:posOffset>-292100</wp:posOffset>
              </wp:positionH>
              <wp:positionV relativeFrom="paragraph">
                <wp:posOffset>149860</wp:posOffset>
              </wp:positionV>
              <wp:extent cx="616267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3B1456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pt,11.8pt" to="462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DECA69120BC842B0BE24714EF7A7B09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964C7B">
          <w:rPr>
            <w:rFonts w:cs="Arial"/>
            <w:color w:val="7A8D95"/>
            <w:sz w:val="16"/>
            <w:szCs w:val="16"/>
          </w:rPr>
          <w:t>EPM-KCE-TP-000004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47EE437E1D8D4C63B9DC841C291D0BB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37A73A1D" w14:textId="77777777" w:rsidR="00964C7B" w:rsidRDefault="00964C7B" w:rsidP="00964C7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84BB8EA" w14:textId="17C69A10" w:rsidR="00F57DE9" w:rsidRPr="00964C7B" w:rsidRDefault="00964C7B" w:rsidP="00964C7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D1712" w14:textId="77777777" w:rsidR="007A0BC5" w:rsidRDefault="007A0BC5">
      <w:r>
        <w:separator/>
      </w:r>
    </w:p>
    <w:p w14:paraId="763ACDC0" w14:textId="77777777" w:rsidR="007A0BC5" w:rsidRDefault="007A0BC5"/>
  </w:footnote>
  <w:footnote w:type="continuationSeparator" w:id="0">
    <w:p w14:paraId="5B345E6D" w14:textId="77777777" w:rsidR="007A0BC5" w:rsidRDefault="007A0BC5">
      <w:r>
        <w:continuationSeparator/>
      </w:r>
    </w:p>
    <w:p w14:paraId="03176327" w14:textId="77777777" w:rsidR="007A0BC5" w:rsidRDefault="007A0B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4B9D" w14:textId="77777777" w:rsidR="00F57DE9" w:rsidRDefault="00DA7B63" w:rsidP="00DA7B63">
    <w:pPr>
      <w:pStyle w:val="CPDocTitle"/>
      <w:rPr>
        <w:rStyle w:val="HeaderTitleChar"/>
        <w:b/>
        <w:bCs w:val="0"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18E57745" wp14:editId="361D52F5">
          <wp:simplePos x="0" y="0"/>
          <wp:positionH relativeFrom="leftMargin">
            <wp:align>right</wp:align>
          </wp:positionH>
          <wp:positionV relativeFrom="paragraph">
            <wp:posOffset>-114300</wp:posOffset>
          </wp:positionV>
          <wp:extent cx="547502" cy="610330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CA2">
      <w:rPr>
        <w:sz w:val="24"/>
        <w:szCs w:val="24"/>
      </w:rPr>
      <w:t xml:space="preserve">Project Construction </w:t>
    </w:r>
    <w:r w:rsidR="00632CA2" w:rsidRPr="00EE3F45">
      <w:rPr>
        <w:sz w:val="24"/>
        <w:szCs w:val="24"/>
      </w:rPr>
      <w:t>T</w:t>
    </w:r>
    <w:r w:rsidR="00632CA2">
      <w:rPr>
        <w:sz w:val="24"/>
        <w:szCs w:val="24"/>
      </w:rPr>
      <w:t xml:space="preserve">echnical </w:t>
    </w:r>
    <w:r w:rsidR="00FD008A" w:rsidRPr="00EE3F45">
      <w:rPr>
        <w:sz w:val="24"/>
        <w:szCs w:val="24"/>
      </w:rPr>
      <w:t>Q</w:t>
    </w:r>
    <w:r w:rsidR="00632CA2">
      <w:rPr>
        <w:sz w:val="24"/>
        <w:szCs w:val="24"/>
      </w:rPr>
      <w:t xml:space="preserve">uery </w:t>
    </w:r>
    <w:r w:rsidR="00FD008A" w:rsidRPr="00EE3F45">
      <w:rPr>
        <w:sz w:val="24"/>
        <w:szCs w:val="24"/>
      </w:rPr>
      <w:t>F</w:t>
    </w:r>
    <w:r w:rsidR="00632CA2">
      <w:rPr>
        <w:sz w:val="24"/>
        <w:szCs w:val="24"/>
      </w:rPr>
      <w:t>orm</w:t>
    </w:r>
    <w:r w:rsidR="007D649F">
      <w:rPr>
        <w:sz w:val="24"/>
        <w:szCs w:val="24"/>
      </w:rPr>
      <w:t xml:space="preserve"> </w:t>
    </w:r>
    <w:r w:rsidR="003B1EFB">
      <w:rPr>
        <w:sz w:val="24"/>
        <w:szCs w:val="24"/>
      </w:rPr>
      <w:t>Template</w:t>
    </w:r>
  </w:p>
  <w:p w14:paraId="5300C676" w14:textId="77777777" w:rsidR="00F57DE9" w:rsidRPr="00AC1B11" w:rsidRDefault="00F57DE9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1F86"/>
    <w:rsid w:val="0000319C"/>
    <w:rsid w:val="00003B10"/>
    <w:rsid w:val="00005F06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4CC9"/>
    <w:rsid w:val="00025876"/>
    <w:rsid w:val="00026479"/>
    <w:rsid w:val="00026742"/>
    <w:rsid w:val="000277A5"/>
    <w:rsid w:val="0003084E"/>
    <w:rsid w:val="000310E5"/>
    <w:rsid w:val="00032E45"/>
    <w:rsid w:val="00032E7C"/>
    <w:rsid w:val="00033477"/>
    <w:rsid w:val="00033832"/>
    <w:rsid w:val="000346AD"/>
    <w:rsid w:val="00034DC5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7C7D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24A3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3CA0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1275"/>
    <w:rsid w:val="00152299"/>
    <w:rsid w:val="00156134"/>
    <w:rsid w:val="00157D24"/>
    <w:rsid w:val="0016015B"/>
    <w:rsid w:val="00162882"/>
    <w:rsid w:val="001657C6"/>
    <w:rsid w:val="0016697D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68C"/>
    <w:rsid w:val="00190CCD"/>
    <w:rsid w:val="00191ED3"/>
    <w:rsid w:val="001920C0"/>
    <w:rsid w:val="0019546D"/>
    <w:rsid w:val="00196E26"/>
    <w:rsid w:val="00196F56"/>
    <w:rsid w:val="00197F53"/>
    <w:rsid w:val="001A1919"/>
    <w:rsid w:val="001A1E89"/>
    <w:rsid w:val="001A1FA5"/>
    <w:rsid w:val="001A2DAF"/>
    <w:rsid w:val="001A32D3"/>
    <w:rsid w:val="001A4A53"/>
    <w:rsid w:val="001A4CB6"/>
    <w:rsid w:val="001A71A2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5C4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074C0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17946"/>
    <w:rsid w:val="00220848"/>
    <w:rsid w:val="00222F8C"/>
    <w:rsid w:val="002235C2"/>
    <w:rsid w:val="00223BDE"/>
    <w:rsid w:val="00225124"/>
    <w:rsid w:val="00225D2F"/>
    <w:rsid w:val="00226D73"/>
    <w:rsid w:val="00226FC5"/>
    <w:rsid w:val="00231728"/>
    <w:rsid w:val="00231F56"/>
    <w:rsid w:val="002326C6"/>
    <w:rsid w:val="00234729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472B"/>
    <w:rsid w:val="0024527D"/>
    <w:rsid w:val="00245C77"/>
    <w:rsid w:val="00246DC4"/>
    <w:rsid w:val="00247B11"/>
    <w:rsid w:val="00250B75"/>
    <w:rsid w:val="00250D86"/>
    <w:rsid w:val="00250F6B"/>
    <w:rsid w:val="002519F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D2F"/>
    <w:rsid w:val="00275C13"/>
    <w:rsid w:val="002809CB"/>
    <w:rsid w:val="00280BA9"/>
    <w:rsid w:val="002813FD"/>
    <w:rsid w:val="00281EE3"/>
    <w:rsid w:val="00282949"/>
    <w:rsid w:val="00282A4B"/>
    <w:rsid w:val="002835DB"/>
    <w:rsid w:val="0028408F"/>
    <w:rsid w:val="00284502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179B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A17"/>
    <w:rsid w:val="002C2A8C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2A55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5D3A"/>
    <w:rsid w:val="00306488"/>
    <w:rsid w:val="00307395"/>
    <w:rsid w:val="00307663"/>
    <w:rsid w:val="00307B44"/>
    <w:rsid w:val="00307B6E"/>
    <w:rsid w:val="00310CBA"/>
    <w:rsid w:val="003117C5"/>
    <w:rsid w:val="003129F4"/>
    <w:rsid w:val="00312B1D"/>
    <w:rsid w:val="0031389B"/>
    <w:rsid w:val="00313CB3"/>
    <w:rsid w:val="00315853"/>
    <w:rsid w:val="00320DCC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3768"/>
    <w:rsid w:val="003755DF"/>
    <w:rsid w:val="00375B6F"/>
    <w:rsid w:val="00376614"/>
    <w:rsid w:val="003809A8"/>
    <w:rsid w:val="003811DE"/>
    <w:rsid w:val="003815F5"/>
    <w:rsid w:val="003822A9"/>
    <w:rsid w:val="003822E8"/>
    <w:rsid w:val="00382839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1EFB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6B03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730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1B08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3203"/>
    <w:rsid w:val="004443A0"/>
    <w:rsid w:val="00444C75"/>
    <w:rsid w:val="00445E98"/>
    <w:rsid w:val="0044687A"/>
    <w:rsid w:val="0044688C"/>
    <w:rsid w:val="00446AD7"/>
    <w:rsid w:val="004471AB"/>
    <w:rsid w:val="00451BAB"/>
    <w:rsid w:val="00452D05"/>
    <w:rsid w:val="0045346F"/>
    <w:rsid w:val="00457ADD"/>
    <w:rsid w:val="004606BC"/>
    <w:rsid w:val="00460E68"/>
    <w:rsid w:val="0046525B"/>
    <w:rsid w:val="00465DCF"/>
    <w:rsid w:val="00467352"/>
    <w:rsid w:val="00467A6B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97EC4"/>
    <w:rsid w:val="004A07D8"/>
    <w:rsid w:val="004A1416"/>
    <w:rsid w:val="004A1547"/>
    <w:rsid w:val="004A261F"/>
    <w:rsid w:val="004A2A29"/>
    <w:rsid w:val="004A38C6"/>
    <w:rsid w:val="004A3BD6"/>
    <w:rsid w:val="004A457B"/>
    <w:rsid w:val="004A5F28"/>
    <w:rsid w:val="004A607C"/>
    <w:rsid w:val="004A7661"/>
    <w:rsid w:val="004B0262"/>
    <w:rsid w:val="004B1312"/>
    <w:rsid w:val="004B1755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41B9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1919"/>
    <w:rsid w:val="00512F9C"/>
    <w:rsid w:val="00514177"/>
    <w:rsid w:val="005154C4"/>
    <w:rsid w:val="00516E59"/>
    <w:rsid w:val="00517166"/>
    <w:rsid w:val="005224F5"/>
    <w:rsid w:val="005225F2"/>
    <w:rsid w:val="00522D28"/>
    <w:rsid w:val="00522EA1"/>
    <w:rsid w:val="0052304B"/>
    <w:rsid w:val="00525CF5"/>
    <w:rsid w:val="00526781"/>
    <w:rsid w:val="00527849"/>
    <w:rsid w:val="00530ACC"/>
    <w:rsid w:val="00530B22"/>
    <w:rsid w:val="00530DD5"/>
    <w:rsid w:val="005324BC"/>
    <w:rsid w:val="00532573"/>
    <w:rsid w:val="00532834"/>
    <w:rsid w:val="00535DE6"/>
    <w:rsid w:val="00536A42"/>
    <w:rsid w:val="0053722B"/>
    <w:rsid w:val="00537731"/>
    <w:rsid w:val="00541027"/>
    <w:rsid w:val="00541B66"/>
    <w:rsid w:val="005428D5"/>
    <w:rsid w:val="0054534F"/>
    <w:rsid w:val="00546425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27D7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9A5"/>
    <w:rsid w:val="005B3B0E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388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661C"/>
    <w:rsid w:val="006073F1"/>
    <w:rsid w:val="00610A20"/>
    <w:rsid w:val="00610B58"/>
    <w:rsid w:val="00611DCA"/>
    <w:rsid w:val="00611E34"/>
    <w:rsid w:val="00615725"/>
    <w:rsid w:val="00620E67"/>
    <w:rsid w:val="006218EB"/>
    <w:rsid w:val="00621C1A"/>
    <w:rsid w:val="00622A1D"/>
    <w:rsid w:val="0062336A"/>
    <w:rsid w:val="00624007"/>
    <w:rsid w:val="0062652D"/>
    <w:rsid w:val="00626AEA"/>
    <w:rsid w:val="0062756B"/>
    <w:rsid w:val="00627619"/>
    <w:rsid w:val="00627923"/>
    <w:rsid w:val="0063014D"/>
    <w:rsid w:val="006313F0"/>
    <w:rsid w:val="00631CE9"/>
    <w:rsid w:val="00632783"/>
    <w:rsid w:val="00632CA2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31F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1CF0"/>
    <w:rsid w:val="00702085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1E"/>
    <w:rsid w:val="0072248F"/>
    <w:rsid w:val="00725FDB"/>
    <w:rsid w:val="00726045"/>
    <w:rsid w:val="007329D7"/>
    <w:rsid w:val="0073303D"/>
    <w:rsid w:val="007348CC"/>
    <w:rsid w:val="00735F70"/>
    <w:rsid w:val="00736589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B4C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3EA7"/>
    <w:rsid w:val="00794442"/>
    <w:rsid w:val="0079497D"/>
    <w:rsid w:val="00794A20"/>
    <w:rsid w:val="00795A87"/>
    <w:rsid w:val="00795C34"/>
    <w:rsid w:val="007979EE"/>
    <w:rsid w:val="007A0983"/>
    <w:rsid w:val="007A0AF6"/>
    <w:rsid w:val="007A0BC5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49F"/>
    <w:rsid w:val="007D6AFF"/>
    <w:rsid w:val="007D762A"/>
    <w:rsid w:val="007E10A3"/>
    <w:rsid w:val="007E250F"/>
    <w:rsid w:val="007E3171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39BA"/>
    <w:rsid w:val="007F660B"/>
    <w:rsid w:val="007F6EAA"/>
    <w:rsid w:val="007F79AC"/>
    <w:rsid w:val="00801F1A"/>
    <w:rsid w:val="008031DD"/>
    <w:rsid w:val="0080323A"/>
    <w:rsid w:val="008034E8"/>
    <w:rsid w:val="00803572"/>
    <w:rsid w:val="00803C68"/>
    <w:rsid w:val="008041B3"/>
    <w:rsid w:val="008051D2"/>
    <w:rsid w:val="00806FF9"/>
    <w:rsid w:val="00810B38"/>
    <w:rsid w:val="008112D6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5D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5D14"/>
    <w:rsid w:val="00856221"/>
    <w:rsid w:val="0085681A"/>
    <w:rsid w:val="00860231"/>
    <w:rsid w:val="00861DFE"/>
    <w:rsid w:val="00862DB4"/>
    <w:rsid w:val="0086428A"/>
    <w:rsid w:val="0086428E"/>
    <w:rsid w:val="00864C07"/>
    <w:rsid w:val="00864D12"/>
    <w:rsid w:val="00864D1B"/>
    <w:rsid w:val="00864DE9"/>
    <w:rsid w:val="008702BA"/>
    <w:rsid w:val="00870FD2"/>
    <w:rsid w:val="008712B0"/>
    <w:rsid w:val="00873083"/>
    <w:rsid w:val="00873D4B"/>
    <w:rsid w:val="008765CB"/>
    <w:rsid w:val="008779C2"/>
    <w:rsid w:val="008810DA"/>
    <w:rsid w:val="0088362A"/>
    <w:rsid w:val="0088397F"/>
    <w:rsid w:val="00884A19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42C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E781F"/>
    <w:rsid w:val="008F0F45"/>
    <w:rsid w:val="008F1411"/>
    <w:rsid w:val="008F1770"/>
    <w:rsid w:val="008F1E3E"/>
    <w:rsid w:val="008F218E"/>
    <w:rsid w:val="008F2FA1"/>
    <w:rsid w:val="008F3C53"/>
    <w:rsid w:val="008F444E"/>
    <w:rsid w:val="0090120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27D28"/>
    <w:rsid w:val="009301BA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4C7B"/>
    <w:rsid w:val="00965531"/>
    <w:rsid w:val="00966B25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47A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691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934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6F2C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72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258C"/>
    <w:rsid w:val="00A73F35"/>
    <w:rsid w:val="00A741AB"/>
    <w:rsid w:val="00A75E42"/>
    <w:rsid w:val="00A77EBC"/>
    <w:rsid w:val="00A81279"/>
    <w:rsid w:val="00A81C07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639"/>
    <w:rsid w:val="00AB2713"/>
    <w:rsid w:val="00AB2B2D"/>
    <w:rsid w:val="00AB3727"/>
    <w:rsid w:val="00AB3DE7"/>
    <w:rsid w:val="00AB53A8"/>
    <w:rsid w:val="00AB54C7"/>
    <w:rsid w:val="00AB70C1"/>
    <w:rsid w:val="00AB738E"/>
    <w:rsid w:val="00AB7807"/>
    <w:rsid w:val="00AC0246"/>
    <w:rsid w:val="00AC13D4"/>
    <w:rsid w:val="00AC1AAB"/>
    <w:rsid w:val="00AC1B11"/>
    <w:rsid w:val="00AC1B9D"/>
    <w:rsid w:val="00AC22D2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2E71"/>
    <w:rsid w:val="00AF53D8"/>
    <w:rsid w:val="00AF714C"/>
    <w:rsid w:val="00B00850"/>
    <w:rsid w:val="00B0266B"/>
    <w:rsid w:val="00B1110B"/>
    <w:rsid w:val="00B118B4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3538"/>
    <w:rsid w:val="00B24964"/>
    <w:rsid w:val="00B251C9"/>
    <w:rsid w:val="00B25C38"/>
    <w:rsid w:val="00B26B43"/>
    <w:rsid w:val="00B27D06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24F"/>
    <w:rsid w:val="00B4377F"/>
    <w:rsid w:val="00B45CE0"/>
    <w:rsid w:val="00B4651E"/>
    <w:rsid w:val="00B46B54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523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180"/>
    <w:rsid w:val="00B9134B"/>
    <w:rsid w:val="00B970DE"/>
    <w:rsid w:val="00B97F84"/>
    <w:rsid w:val="00BA00F6"/>
    <w:rsid w:val="00BA0A99"/>
    <w:rsid w:val="00BA0DB6"/>
    <w:rsid w:val="00BA0F2A"/>
    <w:rsid w:val="00BA11DC"/>
    <w:rsid w:val="00BA1BCB"/>
    <w:rsid w:val="00BA59BC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84E"/>
    <w:rsid w:val="00BD2B3E"/>
    <w:rsid w:val="00BD353B"/>
    <w:rsid w:val="00BD3BBC"/>
    <w:rsid w:val="00BD4B6B"/>
    <w:rsid w:val="00BD4E75"/>
    <w:rsid w:val="00BD55A7"/>
    <w:rsid w:val="00BD7894"/>
    <w:rsid w:val="00BE3CAB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5718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0EA1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11F0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A7B63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C7910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0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73C"/>
    <w:rsid w:val="00E26997"/>
    <w:rsid w:val="00E303DF"/>
    <w:rsid w:val="00E32D3B"/>
    <w:rsid w:val="00E335F1"/>
    <w:rsid w:val="00E33DF1"/>
    <w:rsid w:val="00E349D9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5E08"/>
    <w:rsid w:val="00E7627D"/>
    <w:rsid w:val="00E76928"/>
    <w:rsid w:val="00E77F0E"/>
    <w:rsid w:val="00E800D2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3F45"/>
    <w:rsid w:val="00EE5254"/>
    <w:rsid w:val="00EE610D"/>
    <w:rsid w:val="00EE697D"/>
    <w:rsid w:val="00EE72E7"/>
    <w:rsid w:val="00EE7C7C"/>
    <w:rsid w:val="00EE7F9D"/>
    <w:rsid w:val="00EF1B14"/>
    <w:rsid w:val="00EF3328"/>
    <w:rsid w:val="00EF3B2A"/>
    <w:rsid w:val="00EF59A8"/>
    <w:rsid w:val="00EF683E"/>
    <w:rsid w:val="00EF6887"/>
    <w:rsid w:val="00F003F8"/>
    <w:rsid w:val="00F016AE"/>
    <w:rsid w:val="00F01E39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11AE"/>
    <w:rsid w:val="00F42219"/>
    <w:rsid w:val="00F4245A"/>
    <w:rsid w:val="00F428CA"/>
    <w:rsid w:val="00F44F72"/>
    <w:rsid w:val="00F46105"/>
    <w:rsid w:val="00F46285"/>
    <w:rsid w:val="00F46967"/>
    <w:rsid w:val="00F46B64"/>
    <w:rsid w:val="00F474D0"/>
    <w:rsid w:val="00F54EDD"/>
    <w:rsid w:val="00F55BF3"/>
    <w:rsid w:val="00F55E4D"/>
    <w:rsid w:val="00F55F27"/>
    <w:rsid w:val="00F5694E"/>
    <w:rsid w:val="00F57D21"/>
    <w:rsid w:val="00F57DE9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86C"/>
    <w:rsid w:val="00FA2A44"/>
    <w:rsid w:val="00FA59EA"/>
    <w:rsid w:val="00FA6318"/>
    <w:rsid w:val="00FA6C03"/>
    <w:rsid w:val="00FA7658"/>
    <w:rsid w:val="00FA7D02"/>
    <w:rsid w:val="00FB19AF"/>
    <w:rsid w:val="00FB3B5C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008A"/>
    <w:rsid w:val="00FD39FA"/>
    <w:rsid w:val="00FD4C8D"/>
    <w:rsid w:val="00FD5177"/>
    <w:rsid w:val="00FD569E"/>
    <w:rsid w:val="00FD5D61"/>
    <w:rsid w:val="00FD6B1C"/>
    <w:rsid w:val="00FD72A1"/>
    <w:rsid w:val="00FE1484"/>
    <w:rsid w:val="00FE1AA2"/>
    <w:rsid w:val="00FE1AB0"/>
    <w:rsid w:val="00FE4438"/>
    <w:rsid w:val="00FE478F"/>
    <w:rsid w:val="00FE4F9B"/>
    <w:rsid w:val="00FE6CC9"/>
    <w:rsid w:val="00FF04D8"/>
    <w:rsid w:val="00FF1628"/>
    <w:rsid w:val="00FF17FD"/>
    <w:rsid w:val="00FF3C62"/>
    <w:rsid w:val="00FF5BA4"/>
    <w:rsid w:val="00FF5DE3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18D071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DA547D"/>
    <w:pPr>
      <w:spacing w:before="120" w:after="120"/>
      <w:ind w:left="576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DA547D"/>
    <w:pPr>
      <w:ind w:left="576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DA547D"/>
    <w:pPr>
      <w:ind w:firstLine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DA547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table" w:customStyle="1" w:styleId="TableGrid21">
    <w:name w:val="Table Grid21"/>
    <w:basedOn w:val="TableNormal"/>
    <w:next w:val="TableGrid"/>
    <w:rsid w:val="008810D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CA69120BC842B0BE24714EF7A7B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3C09-06A3-4935-83A5-9CDD125A67DB}"/>
      </w:docPartPr>
      <w:docPartBody>
        <w:p w:rsidR="00000000" w:rsidRDefault="00496DD5" w:rsidP="00496DD5">
          <w:pPr>
            <w:pStyle w:val="DECA69120BC842B0BE24714EF7A7B09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7EE437E1D8D4C63B9DC841C291D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21E1A-D07F-453B-B94C-F8CFB5D316E0}"/>
      </w:docPartPr>
      <w:docPartBody>
        <w:p w:rsidR="00000000" w:rsidRDefault="00496DD5" w:rsidP="00496DD5">
          <w:pPr>
            <w:pStyle w:val="47EE437E1D8D4C63B9DC841C291D0BB1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D5"/>
    <w:rsid w:val="00496DD5"/>
    <w:rsid w:val="004E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96DD5"/>
    <w:rPr>
      <w:color w:val="808080"/>
    </w:rPr>
  </w:style>
  <w:style w:type="paragraph" w:customStyle="1" w:styleId="DECA69120BC842B0BE24714EF7A7B097">
    <w:name w:val="DECA69120BC842B0BE24714EF7A7B097"/>
    <w:rsid w:val="00496DD5"/>
  </w:style>
  <w:style w:type="paragraph" w:customStyle="1" w:styleId="47EE437E1D8D4C63B9DC841C291D0BB1">
    <w:name w:val="47EE437E1D8D4C63B9DC841C291D0BB1"/>
    <w:rsid w:val="00496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DACABB-CD77-4B0C-B07D-567E4D306C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9C33CE19-E19D-4568-9647-71111BE77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Technical Query Procedure</vt:lpstr>
    </vt:vector>
  </TitlesOfParts>
  <Company>Bechtel/EDS</Company>
  <LinksUpToDate>false</LinksUpToDate>
  <CharactersWithSpaces>2296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Technical Query Procedure</dc:title>
  <dc:subject>EPM-KCE-TP-000004</dc:subject>
  <dc:creator>Rivamonte, Leonnito (RMP)</dc:creator>
  <cp:keywords>ᅟ</cp:keywords>
  <cp:lastModifiedBy>اسماء المطيري Asma Almutairi</cp:lastModifiedBy>
  <cp:revision>4</cp:revision>
  <cp:lastPrinted>2018-02-21T12:42:00Z</cp:lastPrinted>
  <dcterms:created xsi:type="dcterms:W3CDTF">2021-07-04T05:13:00Z</dcterms:created>
  <dcterms:modified xsi:type="dcterms:W3CDTF">2022-05-23T11:43:00Z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6d2efb5a-a3ac-4260-a706-13e72c4013e6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